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1C" w:rsidRPr="00663958" w:rsidRDefault="00D3751C" w:rsidP="00663958">
      <w:pPr>
        <w:ind w:firstLine="709"/>
        <w:jc w:val="center"/>
        <w:rPr>
          <w:rFonts w:ascii="Arial" w:hAnsi="Arial" w:cs="Arial"/>
          <w:b/>
          <w:color w:val="FF0000"/>
          <w:sz w:val="22"/>
          <w:szCs w:val="24"/>
        </w:rPr>
      </w:pPr>
      <w:r w:rsidRPr="00663958">
        <w:rPr>
          <w:rFonts w:ascii="Arial" w:hAnsi="Arial" w:cs="Arial"/>
          <w:szCs w:val="28"/>
        </w:rPr>
        <w:t>АДМИНИСТРАЦИЯ ПОСЕЛКА КРАСНОКАМЕНСК</w:t>
      </w:r>
    </w:p>
    <w:p w:rsidR="00D3751C" w:rsidRPr="00663958" w:rsidRDefault="00D3751C" w:rsidP="00663958">
      <w:pPr>
        <w:ind w:firstLine="709"/>
        <w:jc w:val="center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КУРАГИНСКОГО РАЙОНА</w:t>
      </w:r>
    </w:p>
    <w:p w:rsidR="00D3751C" w:rsidRPr="00663958" w:rsidRDefault="00D3751C" w:rsidP="00663958">
      <w:pPr>
        <w:ind w:firstLine="709"/>
        <w:jc w:val="center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КРАСНОЯРСКОГО КРАЯ</w:t>
      </w:r>
    </w:p>
    <w:p w:rsidR="00D3751C" w:rsidRPr="00663958" w:rsidRDefault="00D3751C" w:rsidP="00663958">
      <w:pPr>
        <w:ind w:firstLine="709"/>
        <w:jc w:val="center"/>
        <w:rPr>
          <w:rFonts w:ascii="Arial" w:hAnsi="Arial" w:cs="Arial"/>
          <w:szCs w:val="28"/>
        </w:rPr>
      </w:pPr>
    </w:p>
    <w:p w:rsidR="00D3751C" w:rsidRPr="00663958" w:rsidRDefault="00D3751C" w:rsidP="00663958">
      <w:pPr>
        <w:ind w:firstLine="709"/>
        <w:jc w:val="center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ПОСТАНОВЛЕНИЕ</w:t>
      </w:r>
      <w:r w:rsidR="00643AD7" w:rsidRPr="00663958">
        <w:rPr>
          <w:rFonts w:ascii="Arial" w:hAnsi="Arial" w:cs="Arial"/>
          <w:szCs w:val="28"/>
        </w:rPr>
        <w:t xml:space="preserve"> </w:t>
      </w:r>
    </w:p>
    <w:p w:rsidR="00D3751C" w:rsidRPr="00663958" w:rsidRDefault="00D3751C" w:rsidP="00663958">
      <w:pPr>
        <w:ind w:firstLine="709"/>
        <w:rPr>
          <w:rFonts w:ascii="Arial" w:hAnsi="Arial" w:cs="Arial"/>
          <w:szCs w:val="28"/>
        </w:rPr>
      </w:pPr>
    </w:p>
    <w:p w:rsidR="00D3751C" w:rsidRPr="00663958" w:rsidRDefault="001D1BFD" w:rsidP="00663958">
      <w:pPr>
        <w:ind w:firstLine="709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06.09</w:t>
      </w:r>
      <w:r w:rsidR="00D3751C" w:rsidRPr="00663958">
        <w:rPr>
          <w:rFonts w:ascii="Arial" w:hAnsi="Arial" w:cs="Arial"/>
          <w:szCs w:val="28"/>
        </w:rPr>
        <w:t>.202</w:t>
      </w:r>
      <w:r w:rsidR="00FB4B44" w:rsidRPr="00663958">
        <w:rPr>
          <w:rFonts w:ascii="Arial" w:hAnsi="Arial" w:cs="Arial"/>
          <w:szCs w:val="28"/>
        </w:rPr>
        <w:t>3</w:t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  <w:t xml:space="preserve">     </w:t>
      </w:r>
      <w:r w:rsidR="00D3751C" w:rsidRPr="00663958">
        <w:rPr>
          <w:rFonts w:ascii="Arial" w:hAnsi="Arial" w:cs="Arial"/>
          <w:szCs w:val="28"/>
        </w:rPr>
        <w:t xml:space="preserve">п. Краснокаменск </w:t>
      </w:r>
      <w:r w:rsidR="00D3751C" w:rsidRPr="00663958">
        <w:rPr>
          <w:rFonts w:ascii="Arial" w:hAnsi="Arial" w:cs="Arial"/>
          <w:szCs w:val="28"/>
        </w:rPr>
        <w:tab/>
      </w:r>
      <w:r w:rsidR="00D3751C" w:rsidRPr="00663958">
        <w:rPr>
          <w:rFonts w:ascii="Arial" w:hAnsi="Arial" w:cs="Arial"/>
          <w:szCs w:val="28"/>
        </w:rPr>
        <w:tab/>
      </w:r>
      <w:r w:rsidR="00D3751C"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 xml:space="preserve">       </w:t>
      </w:r>
      <w:r w:rsidR="00D3751C" w:rsidRPr="00663958">
        <w:rPr>
          <w:rFonts w:ascii="Arial" w:hAnsi="Arial" w:cs="Arial"/>
          <w:szCs w:val="28"/>
        </w:rPr>
        <w:t xml:space="preserve">№ </w:t>
      </w:r>
      <w:r w:rsidRPr="00663958">
        <w:rPr>
          <w:rFonts w:ascii="Arial" w:hAnsi="Arial" w:cs="Arial"/>
          <w:szCs w:val="28"/>
        </w:rPr>
        <w:t>45</w:t>
      </w:r>
      <w:r w:rsidR="00D3751C" w:rsidRPr="00663958">
        <w:rPr>
          <w:rFonts w:ascii="Arial" w:hAnsi="Arial" w:cs="Arial"/>
          <w:szCs w:val="28"/>
        </w:rPr>
        <w:t>-п</w:t>
      </w:r>
    </w:p>
    <w:p w:rsidR="00D3751C" w:rsidRPr="00663958" w:rsidRDefault="00D3751C" w:rsidP="00663958">
      <w:pPr>
        <w:tabs>
          <w:tab w:val="left" w:pos="9214"/>
          <w:tab w:val="left" w:pos="10348"/>
        </w:tabs>
        <w:ind w:firstLine="709"/>
        <w:outlineLvl w:val="0"/>
        <w:rPr>
          <w:rFonts w:ascii="Arial" w:hAnsi="Arial" w:cs="Arial"/>
          <w:szCs w:val="28"/>
          <w:u w:val="single"/>
        </w:rPr>
      </w:pPr>
    </w:p>
    <w:p w:rsidR="00D3751C" w:rsidRPr="00663958" w:rsidRDefault="00D3751C" w:rsidP="00663958">
      <w:pPr>
        <w:pStyle w:val="ConsPlusNormal"/>
        <w:ind w:firstLine="709"/>
        <w:jc w:val="both"/>
        <w:outlineLvl w:val="0"/>
        <w:rPr>
          <w:b/>
          <w:sz w:val="24"/>
          <w:szCs w:val="28"/>
        </w:rPr>
      </w:pPr>
    </w:p>
    <w:p w:rsidR="00093EAA" w:rsidRPr="00663958" w:rsidRDefault="003E6FF6" w:rsidP="00663958">
      <w:pPr>
        <w:ind w:right="4252" w:firstLine="709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Об отмене постановления № 16-п от 25.03.202</w:t>
      </w:r>
      <w:r w:rsidR="001D1BFD" w:rsidRPr="00663958">
        <w:rPr>
          <w:rFonts w:ascii="Arial" w:hAnsi="Arial" w:cs="Arial"/>
          <w:szCs w:val="28"/>
        </w:rPr>
        <w:t>2</w:t>
      </w:r>
      <w:r w:rsidRPr="00663958">
        <w:rPr>
          <w:rFonts w:ascii="Arial" w:hAnsi="Arial" w:cs="Arial"/>
          <w:szCs w:val="28"/>
        </w:rPr>
        <w:t xml:space="preserve"> года </w:t>
      </w:r>
      <w:r w:rsidR="00093EAA" w:rsidRPr="00663958">
        <w:rPr>
          <w:rFonts w:ascii="Arial" w:hAnsi="Arial" w:cs="Arial"/>
          <w:szCs w:val="28"/>
        </w:rPr>
        <w:t>«О внесении изменений в постановление администрации посёлка Краснокаменск от 20.01.2014 № 07-п «Об утверждении схемы теплоснабжения посёлка Краснокаменск Курагинского района Красноярского края»</w:t>
      </w:r>
    </w:p>
    <w:p w:rsidR="00D3751C" w:rsidRPr="00663958" w:rsidRDefault="00D3751C" w:rsidP="00663958">
      <w:pPr>
        <w:pStyle w:val="ConsPlusNormal"/>
        <w:ind w:firstLine="709"/>
        <w:jc w:val="both"/>
        <w:outlineLvl w:val="0"/>
        <w:rPr>
          <w:b/>
          <w:sz w:val="24"/>
          <w:szCs w:val="28"/>
        </w:rPr>
      </w:pPr>
    </w:p>
    <w:p w:rsidR="00D3751C" w:rsidRPr="00663958" w:rsidRDefault="00D3751C" w:rsidP="00663958">
      <w:pPr>
        <w:ind w:firstLine="709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В целях реализации требований Федерального закона от 27.07.2010 №190-ФЗ «О теплоснабжении», распоряжения Правительства Российской Федерации</w:t>
      </w:r>
      <w:r w:rsidR="001D1BFD" w:rsidRPr="00663958">
        <w:rPr>
          <w:rFonts w:ascii="Arial" w:hAnsi="Arial" w:cs="Arial"/>
          <w:szCs w:val="28"/>
        </w:rPr>
        <w:t xml:space="preserve"> </w:t>
      </w:r>
      <w:r w:rsidRPr="00663958">
        <w:rPr>
          <w:rFonts w:ascii="Arial" w:hAnsi="Arial" w:cs="Arial"/>
          <w:szCs w:val="28"/>
        </w:rPr>
        <w:t>от 22.02.2012 № 154 "О требованиях к схемам теплоснабжения, порядку их разработки и утверждения",</w:t>
      </w:r>
      <w:r w:rsidR="00875759" w:rsidRPr="00663958">
        <w:rPr>
          <w:rFonts w:ascii="Arial" w:hAnsi="Arial" w:cs="Arial"/>
        </w:rPr>
        <w:t xml:space="preserve"> в целях приведения нормативных правовых актов муниципального образования посёлок Краснокаменск в соответствии с действующим законодательством</w:t>
      </w:r>
      <w:r w:rsidRPr="00663958">
        <w:rPr>
          <w:rFonts w:ascii="Arial" w:hAnsi="Arial" w:cs="Arial"/>
          <w:szCs w:val="28"/>
        </w:rPr>
        <w:t xml:space="preserve"> ПОСТАНОВЛЯЮ:</w:t>
      </w:r>
    </w:p>
    <w:p w:rsidR="00D3751C" w:rsidRPr="00663958" w:rsidRDefault="00D3751C" w:rsidP="0066395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Cs w:val="28"/>
        </w:rPr>
      </w:pPr>
    </w:p>
    <w:p w:rsidR="003E6FF6" w:rsidRPr="00663958" w:rsidRDefault="003E6FF6" w:rsidP="00663958">
      <w:pPr>
        <w:pStyle w:val="aff2"/>
        <w:numPr>
          <w:ilvl w:val="0"/>
          <w:numId w:val="44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663958">
        <w:rPr>
          <w:rFonts w:ascii="Arial" w:hAnsi="Arial" w:cs="Arial"/>
          <w:sz w:val="24"/>
          <w:szCs w:val="28"/>
        </w:rPr>
        <w:t>Отменить постановление № 16-п от 25.03.202</w:t>
      </w:r>
      <w:r w:rsidR="001D1BFD" w:rsidRPr="00663958">
        <w:rPr>
          <w:rFonts w:ascii="Arial" w:hAnsi="Arial" w:cs="Arial"/>
          <w:sz w:val="24"/>
          <w:szCs w:val="28"/>
        </w:rPr>
        <w:t>2 год</w:t>
      </w:r>
      <w:r w:rsidRPr="00663958">
        <w:rPr>
          <w:rFonts w:ascii="Arial" w:hAnsi="Arial" w:cs="Arial"/>
          <w:sz w:val="24"/>
          <w:szCs w:val="28"/>
        </w:rPr>
        <w:t>а «О внесении изменений в постановление администрации</w:t>
      </w:r>
      <w:r w:rsidR="001D1BFD" w:rsidRPr="00663958">
        <w:rPr>
          <w:rFonts w:ascii="Arial" w:hAnsi="Arial" w:cs="Arial"/>
          <w:sz w:val="24"/>
          <w:szCs w:val="28"/>
        </w:rPr>
        <w:t xml:space="preserve"> </w:t>
      </w:r>
      <w:r w:rsidRPr="00663958">
        <w:rPr>
          <w:rFonts w:ascii="Arial" w:hAnsi="Arial" w:cs="Arial"/>
          <w:sz w:val="24"/>
          <w:szCs w:val="28"/>
        </w:rPr>
        <w:t>посёлка Краснокаменск от 20.01.2014 № 07-п «Об утверждении схемы теплоснабжения посёлка Краснокаменск Курагинского района Красноярского края»</w:t>
      </w:r>
      <w:r w:rsidR="00093EAA" w:rsidRPr="00663958">
        <w:rPr>
          <w:rFonts w:ascii="Arial" w:hAnsi="Arial" w:cs="Arial"/>
          <w:sz w:val="24"/>
          <w:szCs w:val="28"/>
        </w:rPr>
        <w:t>.</w:t>
      </w:r>
    </w:p>
    <w:p w:rsidR="00D3751C" w:rsidRPr="00663958" w:rsidRDefault="00D3751C" w:rsidP="00663958">
      <w:pPr>
        <w:pStyle w:val="ConsPlusNormal"/>
        <w:numPr>
          <w:ilvl w:val="0"/>
          <w:numId w:val="44"/>
        </w:numPr>
        <w:ind w:left="0" w:firstLine="709"/>
        <w:jc w:val="both"/>
        <w:outlineLvl w:val="0"/>
        <w:rPr>
          <w:sz w:val="24"/>
          <w:szCs w:val="28"/>
        </w:rPr>
      </w:pPr>
      <w:r w:rsidRPr="00663958">
        <w:rPr>
          <w:sz w:val="24"/>
          <w:szCs w:val="28"/>
        </w:rPr>
        <w:t xml:space="preserve">Разместить данное </w:t>
      </w:r>
      <w:r w:rsidR="00875759" w:rsidRPr="00663958">
        <w:rPr>
          <w:sz w:val="24"/>
          <w:szCs w:val="28"/>
        </w:rPr>
        <w:t>постановлени</w:t>
      </w:r>
      <w:r w:rsidR="005F3C5E" w:rsidRPr="00663958">
        <w:rPr>
          <w:sz w:val="24"/>
          <w:szCs w:val="28"/>
        </w:rPr>
        <w:t>е</w:t>
      </w:r>
      <w:r w:rsidR="00875759" w:rsidRPr="00663958">
        <w:rPr>
          <w:sz w:val="24"/>
          <w:szCs w:val="28"/>
        </w:rPr>
        <w:t xml:space="preserve"> </w:t>
      </w:r>
      <w:r w:rsidRPr="00663958">
        <w:rPr>
          <w:sz w:val="24"/>
          <w:szCs w:val="28"/>
        </w:rPr>
        <w:t>на сайте в сети интернет по адресу: http://w</w:t>
      </w:r>
      <w:bookmarkStart w:id="0" w:name="_GoBack"/>
      <w:bookmarkEnd w:id="0"/>
      <w:r w:rsidRPr="00663958">
        <w:rPr>
          <w:sz w:val="24"/>
          <w:szCs w:val="28"/>
        </w:rPr>
        <w:t>ww.admkrasnokamensk.ru</w:t>
      </w:r>
      <w:r w:rsidR="00093EAA" w:rsidRPr="00663958">
        <w:rPr>
          <w:sz w:val="24"/>
          <w:szCs w:val="28"/>
        </w:rPr>
        <w:t>.</w:t>
      </w:r>
    </w:p>
    <w:p w:rsidR="00D3751C" w:rsidRPr="00663958" w:rsidRDefault="00D3751C" w:rsidP="00663958">
      <w:pPr>
        <w:pStyle w:val="aff2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8"/>
        </w:rPr>
      </w:pPr>
      <w:r w:rsidRPr="00663958">
        <w:rPr>
          <w:rFonts w:ascii="Arial" w:hAnsi="Arial" w:cs="Arial"/>
          <w:sz w:val="24"/>
          <w:szCs w:val="28"/>
        </w:rPr>
        <w:t>Контроль за исполнением настоящего постановления оставляю за собой.</w:t>
      </w:r>
    </w:p>
    <w:p w:rsidR="00D3751C" w:rsidRPr="00663958" w:rsidRDefault="00D3751C" w:rsidP="00663958">
      <w:pPr>
        <w:pStyle w:val="aff2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8"/>
        </w:rPr>
      </w:pPr>
      <w:r w:rsidRPr="00663958">
        <w:rPr>
          <w:rFonts w:ascii="Arial" w:hAnsi="Arial" w:cs="Arial"/>
          <w:sz w:val="24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D3751C" w:rsidRPr="00663958" w:rsidRDefault="00D3751C" w:rsidP="00663958">
      <w:pPr>
        <w:tabs>
          <w:tab w:val="left" w:pos="0"/>
          <w:tab w:val="left" w:pos="1134"/>
        </w:tabs>
        <w:ind w:firstLine="709"/>
        <w:outlineLvl w:val="0"/>
        <w:rPr>
          <w:rFonts w:ascii="Arial" w:hAnsi="Arial" w:cs="Arial"/>
          <w:szCs w:val="28"/>
        </w:rPr>
      </w:pPr>
    </w:p>
    <w:p w:rsidR="00D3751C" w:rsidRPr="00663958" w:rsidRDefault="00D3751C" w:rsidP="00663958">
      <w:pPr>
        <w:ind w:firstLine="709"/>
        <w:rPr>
          <w:rFonts w:ascii="Arial" w:hAnsi="Arial" w:cs="Arial"/>
          <w:szCs w:val="28"/>
        </w:rPr>
      </w:pPr>
    </w:p>
    <w:p w:rsidR="00B9630A" w:rsidRPr="00663958" w:rsidRDefault="001D1BFD" w:rsidP="00663958">
      <w:pPr>
        <w:ind w:firstLine="709"/>
        <w:rPr>
          <w:rFonts w:ascii="Arial" w:hAnsi="Arial" w:cs="Arial"/>
          <w:szCs w:val="28"/>
        </w:rPr>
      </w:pPr>
      <w:r w:rsidRPr="00663958">
        <w:rPr>
          <w:rFonts w:ascii="Arial" w:hAnsi="Arial" w:cs="Arial"/>
          <w:szCs w:val="28"/>
        </w:rPr>
        <w:t>Глава посёлка</w:t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</w:r>
      <w:r w:rsidRPr="00663958">
        <w:rPr>
          <w:rFonts w:ascii="Arial" w:hAnsi="Arial" w:cs="Arial"/>
          <w:szCs w:val="28"/>
        </w:rPr>
        <w:tab/>
        <w:t xml:space="preserve">          </w:t>
      </w:r>
      <w:r w:rsidR="00D3751C" w:rsidRPr="00663958">
        <w:rPr>
          <w:rFonts w:ascii="Arial" w:hAnsi="Arial" w:cs="Arial"/>
          <w:szCs w:val="28"/>
        </w:rPr>
        <w:t>В.Б. Горбов</w:t>
      </w:r>
    </w:p>
    <w:sectPr w:rsidR="00B9630A" w:rsidRPr="00663958" w:rsidSect="001D1BFD">
      <w:pgSz w:w="11906" w:h="16838"/>
      <w:pgMar w:top="1134" w:right="850" w:bottom="1134" w:left="1701" w:header="283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1A" w:rsidRDefault="0033291A" w:rsidP="00F66551">
      <w:r>
        <w:separator/>
      </w:r>
    </w:p>
  </w:endnote>
  <w:endnote w:type="continuationSeparator" w:id="0">
    <w:p w:rsidR="0033291A" w:rsidRDefault="0033291A" w:rsidP="00F6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1A" w:rsidRDefault="0033291A" w:rsidP="00F66551">
      <w:r>
        <w:separator/>
      </w:r>
    </w:p>
  </w:footnote>
  <w:footnote w:type="continuationSeparator" w:id="0">
    <w:p w:rsidR="0033291A" w:rsidRDefault="0033291A" w:rsidP="00F6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83EE4"/>
    <w:multiLevelType w:val="hybridMultilevel"/>
    <w:tmpl w:val="1FDA5FE4"/>
    <w:lvl w:ilvl="0" w:tplc="1B8C1762">
      <w:start w:val="1"/>
      <w:numFmt w:val="russianLower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">
    <w:nsid w:val="108C0A98"/>
    <w:multiLevelType w:val="multilevel"/>
    <w:tmpl w:val="326A5D5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3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897D9C"/>
    <w:multiLevelType w:val="hybridMultilevel"/>
    <w:tmpl w:val="6EFE705E"/>
    <w:lvl w:ilvl="0" w:tplc="B9F6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0D5F"/>
    <w:multiLevelType w:val="multilevel"/>
    <w:tmpl w:val="8AF8DC2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cs="Times New Roman" w:hint="default"/>
      </w:rPr>
    </w:lvl>
  </w:abstractNum>
  <w:abstractNum w:abstractNumId="6">
    <w:nsid w:val="29374B99"/>
    <w:multiLevelType w:val="multilevel"/>
    <w:tmpl w:val="CACA6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BE0211"/>
    <w:multiLevelType w:val="hybridMultilevel"/>
    <w:tmpl w:val="F9DAE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060E4C"/>
    <w:multiLevelType w:val="hybridMultilevel"/>
    <w:tmpl w:val="70A8411E"/>
    <w:lvl w:ilvl="0" w:tplc="3676A6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E424A30"/>
    <w:multiLevelType w:val="hybridMultilevel"/>
    <w:tmpl w:val="2FA2AD20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D0D74"/>
    <w:multiLevelType w:val="hybridMultilevel"/>
    <w:tmpl w:val="431E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D344F"/>
    <w:multiLevelType w:val="hybridMultilevel"/>
    <w:tmpl w:val="47F86346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D3EEA"/>
    <w:multiLevelType w:val="multilevel"/>
    <w:tmpl w:val="C2EED4E8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71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14">
    <w:nsid w:val="40437B81"/>
    <w:multiLevelType w:val="hybridMultilevel"/>
    <w:tmpl w:val="AB4648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2992F6A"/>
    <w:multiLevelType w:val="hybridMultilevel"/>
    <w:tmpl w:val="3FAA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E47E3"/>
    <w:multiLevelType w:val="hybridMultilevel"/>
    <w:tmpl w:val="37504CAA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441E2"/>
    <w:multiLevelType w:val="multilevel"/>
    <w:tmpl w:val="864A2A2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pStyle w:val="3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18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23"/>
      <w:lvlText w:val="%2.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9">
    <w:nsid w:val="510D2E00"/>
    <w:multiLevelType w:val="multilevel"/>
    <w:tmpl w:val="5AE0B30C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0">
    <w:nsid w:val="587414C5"/>
    <w:multiLevelType w:val="multilevel"/>
    <w:tmpl w:val="326A5D5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21">
    <w:nsid w:val="58F15AAF"/>
    <w:multiLevelType w:val="hybridMultilevel"/>
    <w:tmpl w:val="1FE63100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A25E4"/>
    <w:multiLevelType w:val="hybridMultilevel"/>
    <w:tmpl w:val="CCBE2E6A"/>
    <w:lvl w:ilvl="0" w:tplc="9E6E878A">
      <w:start w:val="1"/>
      <w:numFmt w:val="bullet"/>
      <w:lvlText w:val="o"/>
      <w:lvlJc w:val="left"/>
      <w:pPr>
        <w:tabs>
          <w:tab w:val="num" w:pos="1077"/>
        </w:tabs>
        <w:ind w:left="1077" w:hanging="36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B3C1F"/>
    <w:multiLevelType w:val="hybridMultilevel"/>
    <w:tmpl w:val="4D74F1CC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27977"/>
    <w:multiLevelType w:val="hybridMultilevel"/>
    <w:tmpl w:val="26E44468"/>
    <w:lvl w:ilvl="0" w:tplc="B9F6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83221"/>
    <w:multiLevelType w:val="multilevel"/>
    <w:tmpl w:val="979E0E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26">
    <w:nsid w:val="606C68C3"/>
    <w:multiLevelType w:val="multilevel"/>
    <w:tmpl w:val="8AF8DC2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cs="Times New Roman" w:hint="default"/>
      </w:rPr>
    </w:lvl>
  </w:abstractNum>
  <w:abstractNum w:abstractNumId="27">
    <w:nsid w:val="60765E3C"/>
    <w:multiLevelType w:val="multilevel"/>
    <w:tmpl w:val="04190023"/>
    <w:styleLink w:val="10"/>
    <w:lvl w:ilvl="0">
      <w:start w:val="1"/>
      <w:numFmt w:val="decimal"/>
      <w:lvlText w:val="Статья 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8">
    <w:nsid w:val="61AB2C2A"/>
    <w:multiLevelType w:val="hybridMultilevel"/>
    <w:tmpl w:val="6C0680E4"/>
    <w:lvl w:ilvl="0" w:tplc="A210DE1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F108BE"/>
    <w:multiLevelType w:val="hybridMultilevel"/>
    <w:tmpl w:val="1420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E5A9F"/>
    <w:multiLevelType w:val="hybridMultilevel"/>
    <w:tmpl w:val="C1AC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5ECB"/>
    <w:multiLevelType w:val="hybridMultilevel"/>
    <w:tmpl w:val="FD4CD4E6"/>
    <w:lvl w:ilvl="0" w:tplc="91B8D87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0658D"/>
    <w:multiLevelType w:val="hybridMultilevel"/>
    <w:tmpl w:val="4600E626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30313"/>
    <w:multiLevelType w:val="hybridMultilevel"/>
    <w:tmpl w:val="3694477A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61916"/>
    <w:multiLevelType w:val="hybridMultilevel"/>
    <w:tmpl w:val="DD9666EE"/>
    <w:lvl w:ilvl="0" w:tplc="30940A0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3360A"/>
    <w:multiLevelType w:val="hybridMultilevel"/>
    <w:tmpl w:val="B3E62A6A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838A7"/>
    <w:multiLevelType w:val="multilevel"/>
    <w:tmpl w:val="DD2EE4A8"/>
    <w:numStyleLink w:val="-"/>
  </w:abstractNum>
  <w:num w:numId="1">
    <w:abstractNumId w:val="17"/>
  </w:num>
  <w:num w:numId="2">
    <w:abstractNumId w:val="18"/>
  </w:num>
  <w:num w:numId="3">
    <w:abstractNumId w:val="1"/>
  </w:num>
  <w:num w:numId="4">
    <w:abstractNumId w:val="0"/>
  </w:num>
  <w:num w:numId="5">
    <w:abstractNumId w:val="3"/>
  </w:num>
  <w:num w:numId="6">
    <w:abstractNumId w:val="36"/>
  </w:num>
  <w:num w:numId="7">
    <w:abstractNumId w:val="18"/>
  </w:num>
  <w:num w:numId="8">
    <w:abstractNumId w:val="18"/>
  </w:num>
  <w:num w:numId="9">
    <w:abstractNumId w:val="18"/>
  </w:num>
  <w:num w:numId="10">
    <w:abstractNumId w:val="6"/>
  </w:num>
  <w:num w:numId="11">
    <w:abstractNumId w:val="27"/>
  </w:num>
  <w:num w:numId="12">
    <w:abstractNumId w:val="18"/>
    <w:lvlOverride w:ilvl="0">
      <w:startOverride w:val="1"/>
    </w:lvlOverride>
  </w:num>
  <w:num w:numId="13">
    <w:abstractNumId w:val="13"/>
  </w:num>
  <w:num w:numId="14">
    <w:abstractNumId w:val="19"/>
  </w:num>
  <w:num w:numId="15">
    <w:abstractNumId w:val="8"/>
  </w:num>
  <w:num w:numId="16">
    <w:abstractNumId w:val="2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32"/>
  </w:num>
  <w:num w:numId="21">
    <w:abstractNumId w:val="31"/>
  </w:num>
  <w:num w:numId="22">
    <w:abstractNumId w:val="9"/>
  </w:num>
  <w:num w:numId="23">
    <w:abstractNumId w:val="34"/>
  </w:num>
  <w:num w:numId="24">
    <w:abstractNumId w:val="16"/>
  </w:num>
  <w:num w:numId="25">
    <w:abstractNumId w:val="11"/>
  </w:num>
  <w:num w:numId="26">
    <w:abstractNumId w:val="35"/>
  </w:num>
  <w:num w:numId="27">
    <w:abstractNumId w:val="21"/>
  </w:num>
  <w:num w:numId="28">
    <w:abstractNumId w:val="33"/>
  </w:num>
  <w:num w:numId="29">
    <w:abstractNumId w:val="25"/>
  </w:num>
  <w:num w:numId="30">
    <w:abstractNumId w:val="26"/>
  </w:num>
  <w:num w:numId="31">
    <w:abstractNumId w:val="17"/>
  </w:num>
  <w:num w:numId="32">
    <w:abstractNumId w:val="2"/>
  </w:num>
  <w:num w:numId="33">
    <w:abstractNumId w:val="2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8"/>
  </w:num>
  <w:num w:numId="37">
    <w:abstractNumId w:val="4"/>
  </w:num>
  <w:num w:numId="38">
    <w:abstractNumId w:val="2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5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91"/>
    <w:rsid w:val="00007E88"/>
    <w:rsid w:val="000108E3"/>
    <w:rsid w:val="000116AD"/>
    <w:rsid w:val="00017FB3"/>
    <w:rsid w:val="00022BD0"/>
    <w:rsid w:val="0002384E"/>
    <w:rsid w:val="000238D4"/>
    <w:rsid w:val="000353F7"/>
    <w:rsid w:val="00044CD7"/>
    <w:rsid w:val="00050B7B"/>
    <w:rsid w:val="00052B2C"/>
    <w:rsid w:val="00052E8D"/>
    <w:rsid w:val="00053430"/>
    <w:rsid w:val="0005377E"/>
    <w:rsid w:val="00053CF2"/>
    <w:rsid w:val="00054856"/>
    <w:rsid w:val="00056110"/>
    <w:rsid w:val="0005699E"/>
    <w:rsid w:val="00061CD8"/>
    <w:rsid w:val="00062E11"/>
    <w:rsid w:val="00063ED5"/>
    <w:rsid w:val="000668BE"/>
    <w:rsid w:val="000718BF"/>
    <w:rsid w:val="0007231A"/>
    <w:rsid w:val="0007476E"/>
    <w:rsid w:val="00075BF0"/>
    <w:rsid w:val="00075D78"/>
    <w:rsid w:val="00076826"/>
    <w:rsid w:val="000769BC"/>
    <w:rsid w:val="00080251"/>
    <w:rsid w:val="00082628"/>
    <w:rsid w:val="00084310"/>
    <w:rsid w:val="00086AC1"/>
    <w:rsid w:val="00087BDB"/>
    <w:rsid w:val="00093EAA"/>
    <w:rsid w:val="000955EB"/>
    <w:rsid w:val="000A0D2B"/>
    <w:rsid w:val="000A29EE"/>
    <w:rsid w:val="000A5FFE"/>
    <w:rsid w:val="000A60CA"/>
    <w:rsid w:val="000A7FD3"/>
    <w:rsid w:val="000B1681"/>
    <w:rsid w:val="000B17AB"/>
    <w:rsid w:val="000B2AEA"/>
    <w:rsid w:val="000B63C9"/>
    <w:rsid w:val="000B7BCF"/>
    <w:rsid w:val="000B7EBD"/>
    <w:rsid w:val="000C1D70"/>
    <w:rsid w:val="000C5806"/>
    <w:rsid w:val="000C5877"/>
    <w:rsid w:val="000C694C"/>
    <w:rsid w:val="000D04A9"/>
    <w:rsid w:val="000D2177"/>
    <w:rsid w:val="000D36A2"/>
    <w:rsid w:val="000D3890"/>
    <w:rsid w:val="000D4B32"/>
    <w:rsid w:val="000E0E12"/>
    <w:rsid w:val="000E1E50"/>
    <w:rsid w:val="000E3919"/>
    <w:rsid w:val="000E5469"/>
    <w:rsid w:val="000E70D3"/>
    <w:rsid w:val="000E759D"/>
    <w:rsid w:val="000E7C89"/>
    <w:rsid w:val="000F1978"/>
    <w:rsid w:val="000F45BF"/>
    <w:rsid w:val="000F6028"/>
    <w:rsid w:val="000F73AE"/>
    <w:rsid w:val="00100B81"/>
    <w:rsid w:val="0010142D"/>
    <w:rsid w:val="001120DA"/>
    <w:rsid w:val="001130B3"/>
    <w:rsid w:val="00113C4E"/>
    <w:rsid w:val="00113C5D"/>
    <w:rsid w:val="00116EA6"/>
    <w:rsid w:val="001211FF"/>
    <w:rsid w:val="00121E55"/>
    <w:rsid w:val="00122589"/>
    <w:rsid w:val="0012585F"/>
    <w:rsid w:val="00130E26"/>
    <w:rsid w:val="00132D23"/>
    <w:rsid w:val="001349CA"/>
    <w:rsid w:val="00140E07"/>
    <w:rsid w:val="0014410A"/>
    <w:rsid w:val="00144FD6"/>
    <w:rsid w:val="001508F6"/>
    <w:rsid w:val="00150F00"/>
    <w:rsid w:val="00151442"/>
    <w:rsid w:val="001524C4"/>
    <w:rsid w:val="00156916"/>
    <w:rsid w:val="00157147"/>
    <w:rsid w:val="00157398"/>
    <w:rsid w:val="001615B7"/>
    <w:rsid w:val="00161AD4"/>
    <w:rsid w:val="00162FCF"/>
    <w:rsid w:val="00163620"/>
    <w:rsid w:val="001669F6"/>
    <w:rsid w:val="00167339"/>
    <w:rsid w:val="0016758A"/>
    <w:rsid w:val="00167A88"/>
    <w:rsid w:val="00167C47"/>
    <w:rsid w:val="00167D65"/>
    <w:rsid w:val="001724EC"/>
    <w:rsid w:val="001724FC"/>
    <w:rsid w:val="00173E6E"/>
    <w:rsid w:val="001746E8"/>
    <w:rsid w:val="001765E1"/>
    <w:rsid w:val="001803A7"/>
    <w:rsid w:val="0018076E"/>
    <w:rsid w:val="00180C6A"/>
    <w:rsid w:val="001861A2"/>
    <w:rsid w:val="00191D42"/>
    <w:rsid w:val="0019346D"/>
    <w:rsid w:val="00194C8C"/>
    <w:rsid w:val="001976BF"/>
    <w:rsid w:val="00197B6C"/>
    <w:rsid w:val="001A3098"/>
    <w:rsid w:val="001A3C8A"/>
    <w:rsid w:val="001A4A15"/>
    <w:rsid w:val="001A54CD"/>
    <w:rsid w:val="001A6720"/>
    <w:rsid w:val="001A7EEC"/>
    <w:rsid w:val="001B01A0"/>
    <w:rsid w:val="001B31CC"/>
    <w:rsid w:val="001B3501"/>
    <w:rsid w:val="001B4964"/>
    <w:rsid w:val="001B6404"/>
    <w:rsid w:val="001B6924"/>
    <w:rsid w:val="001B6DB3"/>
    <w:rsid w:val="001C01A6"/>
    <w:rsid w:val="001C3A3B"/>
    <w:rsid w:val="001C41BF"/>
    <w:rsid w:val="001C48D2"/>
    <w:rsid w:val="001C7626"/>
    <w:rsid w:val="001C7A00"/>
    <w:rsid w:val="001D0E44"/>
    <w:rsid w:val="001D158E"/>
    <w:rsid w:val="001D1BFD"/>
    <w:rsid w:val="001D2075"/>
    <w:rsid w:val="001D282B"/>
    <w:rsid w:val="001E5FD6"/>
    <w:rsid w:val="001E6A69"/>
    <w:rsid w:val="001F1450"/>
    <w:rsid w:val="001F46A2"/>
    <w:rsid w:val="00205F8C"/>
    <w:rsid w:val="002063EC"/>
    <w:rsid w:val="002067CE"/>
    <w:rsid w:val="002116EE"/>
    <w:rsid w:val="002167D9"/>
    <w:rsid w:val="00221759"/>
    <w:rsid w:val="00226528"/>
    <w:rsid w:val="0022738A"/>
    <w:rsid w:val="002276DA"/>
    <w:rsid w:val="002324F9"/>
    <w:rsid w:val="00232962"/>
    <w:rsid w:val="0023404C"/>
    <w:rsid w:val="002342D6"/>
    <w:rsid w:val="00234A63"/>
    <w:rsid w:val="00237A2B"/>
    <w:rsid w:val="00237C29"/>
    <w:rsid w:val="002416EB"/>
    <w:rsid w:val="002470E8"/>
    <w:rsid w:val="00254C97"/>
    <w:rsid w:val="00257055"/>
    <w:rsid w:val="00257089"/>
    <w:rsid w:val="0026328F"/>
    <w:rsid w:val="002665FC"/>
    <w:rsid w:val="002704F6"/>
    <w:rsid w:val="00280741"/>
    <w:rsid w:val="00280F11"/>
    <w:rsid w:val="0028444C"/>
    <w:rsid w:val="00285343"/>
    <w:rsid w:val="00287DFD"/>
    <w:rsid w:val="00290238"/>
    <w:rsid w:val="00292962"/>
    <w:rsid w:val="00294406"/>
    <w:rsid w:val="002955AC"/>
    <w:rsid w:val="002A38FD"/>
    <w:rsid w:val="002A6B05"/>
    <w:rsid w:val="002B065A"/>
    <w:rsid w:val="002B0AD5"/>
    <w:rsid w:val="002B2E90"/>
    <w:rsid w:val="002B3B22"/>
    <w:rsid w:val="002B5710"/>
    <w:rsid w:val="002B653A"/>
    <w:rsid w:val="002C1596"/>
    <w:rsid w:val="002C197B"/>
    <w:rsid w:val="002D038B"/>
    <w:rsid w:val="002D0AE2"/>
    <w:rsid w:val="002D1158"/>
    <w:rsid w:val="002D18DC"/>
    <w:rsid w:val="002D2D2C"/>
    <w:rsid w:val="002D312A"/>
    <w:rsid w:val="002D3FE7"/>
    <w:rsid w:val="002D6451"/>
    <w:rsid w:val="002D6A84"/>
    <w:rsid w:val="002E063E"/>
    <w:rsid w:val="002E06B5"/>
    <w:rsid w:val="002E10BF"/>
    <w:rsid w:val="002E1C55"/>
    <w:rsid w:val="002E2570"/>
    <w:rsid w:val="002E6247"/>
    <w:rsid w:val="002E67EB"/>
    <w:rsid w:val="002E6A9F"/>
    <w:rsid w:val="002F58FE"/>
    <w:rsid w:val="002F6F31"/>
    <w:rsid w:val="00300969"/>
    <w:rsid w:val="00303055"/>
    <w:rsid w:val="00303952"/>
    <w:rsid w:val="00303B44"/>
    <w:rsid w:val="00303DDF"/>
    <w:rsid w:val="0030511E"/>
    <w:rsid w:val="003108FF"/>
    <w:rsid w:val="00310E13"/>
    <w:rsid w:val="003139DC"/>
    <w:rsid w:val="00314BF2"/>
    <w:rsid w:val="00320B0B"/>
    <w:rsid w:val="0032196D"/>
    <w:rsid w:val="003240A9"/>
    <w:rsid w:val="00326FD7"/>
    <w:rsid w:val="003304EB"/>
    <w:rsid w:val="0033291A"/>
    <w:rsid w:val="00332A2B"/>
    <w:rsid w:val="0033449F"/>
    <w:rsid w:val="00340A46"/>
    <w:rsid w:val="0034193D"/>
    <w:rsid w:val="00344409"/>
    <w:rsid w:val="00344827"/>
    <w:rsid w:val="003467EB"/>
    <w:rsid w:val="003504F5"/>
    <w:rsid w:val="00357F4A"/>
    <w:rsid w:val="00361612"/>
    <w:rsid w:val="00361995"/>
    <w:rsid w:val="003630BE"/>
    <w:rsid w:val="00364CE5"/>
    <w:rsid w:val="003664AC"/>
    <w:rsid w:val="00370E2C"/>
    <w:rsid w:val="00374DF3"/>
    <w:rsid w:val="00374FE5"/>
    <w:rsid w:val="003754F2"/>
    <w:rsid w:val="00380A12"/>
    <w:rsid w:val="00380DD4"/>
    <w:rsid w:val="00380FAA"/>
    <w:rsid w:val="00384BD0"/>
    <w:rsid w:val="00386996"/>
    <w:rsid w:val="00386C86"/>
    <w:rsid w:val="003870B5"/>
    <w:rsid w:val="003922AC"/>
    <w:rsid w:val="003939F6"/>
    <w:rsid w:val="003A0957"/>
    <w:rsid w:val="003A186A"/>
    <w:rsid w:val="003B074D"/>
    <w:rsid w:val="003B69E7"/>
    <w:rsid w:val="003B7129"/>
    <w:rsid w:val="003C1483"/>
    <w:rsid w:val="003C21CF"/>
    <w:rsid w:val="003C23EF"/>
    <w:rsid w:val="003C7B1B"/>
    <w:rsid w:val="003D3847"/>
    <w:rsid w:val="003D6C3A"/>
    <w:rsid w:val="003E0B4B"/>
    <w:rsid w:val="003E300D"/>
    <w:rsid w:val="003E6D89"/>
    <w:rsid w:val="003E6FF6"/>
    <w:rsid w:val="003F17B7"/>
    <w:rsid w:val="003F7273"/>
    <w:rsid w:val="003F72D6"/>
    <w:rsid w:val="003F7DD0"/>
    <w:rsid w:val="004025F1"/>
    <w:rsid w:val="004034AB"/>
    <w:rsid w:val="00404B1E"/>
    <w:rsid w:val="004057BA"/>
    <w:rsid w:val="004069B5"/>
    <w:rsid w:val="004126D1"/>
    <w:rsid w:val="00413C48"/>
    <w:rsid w:val="00414993"/>
    <w:rsid w:val="00414F1C"/>
    <w:rsid w:val="00415080"/>
    <w:rsid w:val="004205D7"/>
    <w:rsid w:val="004213E6"/>
    <w:rsid w:val="0042395A"/>
    <w:rsid w:val="0042646B"/>
    <w:rsid w:val="00431B73"/>
    <w:rsid w:val="00432827"/>
    <w:rsid w:val="00433F16"/>
    <w:rsid w:val="004343A1"/>
    <w:rsid w:val="004351CF"/>
    <w:rsid w:val="004363C4"/>
    <w:rsid w:val="00437100"/>
    <w:rsid w:val="004419B2"/>
    <w:rsid w:val="00441C6A"/>
    <w:rsid w:val="00444420"/>
    <w:rsid w:val="004451B0"/>
    <w:rsid w:val="00445748"/>
    <w:rsid w:val="0044718A"/>
    <w:rsid w:val="00450791"/>
    <w:rsid w:val="004514B5"/>
    <w:rsid w:val="00451C58"/>
    <w:rsid w:val="00453AF1"/>
    <w:rsid w:val="0045484B"/>
    <w:rsid w:val="004601ED"/>
    <w:rsid w:val="00460AF7"/>
    <w:rsid w:val="004625A9"/>
    <w:rsid w:val="00465000"/>
    <w:rsid w:val="004665E1"/>
    <w:rsid w:val="00466A18"/>
    <w:rsid w:val="00471E86"/>
    <w:rsid w:val="004722BE"/>
    <w:rsid w:val="00477014"/>
    <w:rsid w:val="00477F80"/>
    <w:rsid w:val="00480652"/>
    <w:rsid w:val="00482905"/>
    <w:rsid w:val="00483654"/>
    <w:rsid w:val="00483B0D"/>
    <w:rsid w:val="00484432"/>
    <w:rsid w:val="00484685"/>
    <w:rsid w:val="00486077"/>
    <w:rsid w:val="00486525"/>
    <w:rsid w:val="0049033E"/>
    <w:rsid w:val="0049551F"/>
    <w:rsid w:val="004A0A3A"/>
    <w:rsid w:val="004A1255"/>
    <w:rsid w:val="004A2152"/>
    <w:rsid w:val="004A3B93"/>
    <w:rsid w:val="004A46A7"/>
    <w:rsid w:val="004A5916"/>
    <w:rsid w:val="004B173B"/>
    <w:rsid w:val="004B2978"/>
    <w:rsid w:val="004B3BC5"/>
    <w:rsid w:val="004B4816"/>
    <w:rsid w:val="004B49DC"/>
    <w:rsid w:val="004B77AE"/>
    <w:rsid w:val="004B79A4"/>
    <w:rsid w:val="004B7B7C"/>
    <w:rsid w:val="004C0003"/>
    <w:rsid w:val="004C1E60"/>
    <w:rsid w:val="004C67E7"/>
    <w:rsid w:val="004D41E6"/>
    <w:rsid w:val="004E057E"/>
    <w:rsid w:val="004F115B"/>
    <w:rsid w:val="004F14DE"/>
    <w:rsid w:val="004F54A9"/>
    <w:rsid w:val="004F6434"/>
    <w:rsid w:val="004F72F4"/>
    <w:rsid w:val="004F7C24"/>
    <w:rsid w:val="00501917"/>
    <w:rsid w:val="00502114"/>
    <w:rsid w:val="005033A8"/>
    <w:rsid w:val="005035D3"/>
    <w:rsid w:val="00503D04"/>
    <w:rsid w:val="00511485"/>
    <w:rsid w:val="005115EC"/>
    <w:rsid w:val="00520466"/>
    <w:rsid w:val="005209F9"/>
    <w:rsid w:val="00522027"/>
    <w:rsid w:val="00522096"/>
    <w:rsid w:val="005222E4"/>
    <w:rsid w:val="00527F87"/>
    <w:rsid w:val="00532226"/>
    <w:rsid w:val="00534954"/>
    <w:rsid w:val="00537821"/>
    <w:rsid w:val="005451FE"/>
    <w:rsid w:val="00547BBA"/>
    <w:rsid w:val="0055060A"/>
    <w:rsid w:val="0055203A"/>
    <w:rsid w:val="00552F87"/>
    <w:rsid w:val="00555548"/>
    <w:rsid w:val="00556CE2"/>
    <w:rsid w:val="00556D69"/>
    <w:rsid w:val="00557972"/>
    <w:rsid w:val="005626D6"/>
    <w:rsid w:val="00562F6B"/>
    <w:rsid w:val="005651F9"/>
    <w:rsid w:val="00566807"/>
    <w:rsid w:val="00567C7C"/>
    <w:rsid w:val="0057096F"/>
    <w:rsid w:val="00570D9A"/>
    <w:rsid w:val="00572999"/>
    <w:rsid w:val="00576628"/>
    <w:rsid w:val="005768AF"/>
    <w:rsid w:val="00580A45"/>
    <w:rsid w:val="0058236B"/>
    <w:rsid w:val="0058254E"/>
    <w:rsid w:val="00584A9C"/>
    <w:rsid w:val="00585A98"/>
    <w:rsid w:val="00586059"/>
    <w:rsid w:val="005861D0"/>
    <w:rsid w:val="005907AB"/>
    <w:rsid w:val="00591306"/>
    <w:rsid w:val="00591A66"/>
    <w:rsid w:val="005926DF"/>
    <w:rsid w:val="00592EC0"/>
    <w:rsid w:val="00593E22"/>
    <w:rsid w:val="00594839"/>
    <w:rsid w:val="005A08E3"/>
    <w:rsid w:val="005A2317"/>
    <w:rsid w:val="005A6655"/>
    <w:rsid w:val="005A675B"/>
    <w:rsid w:val="005A6944"/>
    <w:rsid w:val="005A6B5D"/>
    <w:rsid w:val="005A76CC"/>
    <w:rsid w:val="005B2599"/>
    <w:rsid w:val="005B34A0"/>
    <w:rsid w:val="005B796B"/>
    <w:rsid w:val="005C0E6A"/>
    <w:rsid w:val="005C136C"/>
    <w:rsid w:val="005C1AA1"/>
    <w:rsid w:val="005C1CBE"/>
    <w:rsid w:val="005D17E6"/>
    <w:rsid w:val="005D3107"/>
    <w:rsid w:val="005D4E70"/>
    <w:rsid w:val="005D5A35"/>
    <w:rsid w:val="005E0A81"/>
    <w:rsid w:val="005E33B7"/>
    <w:rsid w:val="005E50CD"/>
    <w:rsid w:val="005E763F"/>
    <w:rsid w:val="005F0FDE"/>
    <w:rsid w:val="005F3C5E"/>
    <w:rsid w:val="005F797E"/>
    <w:rsid w:val="00601356"/>
    <w:rsid w:val="0060312C"/>
    <w:rsid w:val="00604762"/>
    <w:rsid w:val="006064D5"/>
    <w:rsid w:val="00611139"/>
    <w:rsid w:val="006141D0"/>
    <w:rsid w:val="0061507E"/>
    <w:rsid w:val="006218F6"/>
    <w:rsid w:val="00622880"/>
    <w:rsid w:val="006248F7"/>
    <w:rsid w:val="00624BD6"/>
    <w:rsid w:val="006263A2"/>
    <w:rsid w:val="006273FB"/>
    <w:rsid w:val="00631143"/>
    <w:rsid w:val="00640060"/>
    <w:rsid w:val="00641053"/>
    <w:rsid w:val="00643AD7"/>
    <w:rsid w:val="006460A6"/>
    <w:rsid w:val="00652DE7"/>
    <w:rsid w:val="00656053"/>
    <w:rsid w:val="00657A53"/>
    <w:rsid w:val="00657A7A"/>
    <w:rsid w:val="006602C0"/>
    <w:rsid w:val="00663958"/>
    <w:rsid w:val="0066711E"/>
    <w:rsid w:val="0067258F"/>
    <w:rsid w:val="006741BD"/>
    <w:rsid w:val="00680182"/>
    <w:rsid w:val="006818B5"/>
    <w:rsid w:val="00681CCD"/>
    <w:rsid w:val="006842EA"/>
    <w:rsid w:val="0069043F"/>
    <w:rsid w:val="0069052A"/>
    <w:rsid w:val="006919BF"/>
    <w:rsid w:val="006920DC"/>
    <w:rsid w:val="00692B4E"/>
    <w:rsid w:val="0069415A"/>
    <w:rsid w:val="00695625"/>
    <w:rsid w:val="00695CA4"/>
    <w:rsid w:val="006A2760"/>
    <w:rsid w:val="006B1D64"/>
    <w:rsid w:val="006B3646"/>
    <w:rsid w:val="006B410D"/>
    <w:rsid w:val="006B75A0"/>
    <w:rsid w:val="006C20A8"/>
    <w:rsid w:val="006C5462"/>
    <w:rsid w:val="006D4F46"/>
    <w:rsid w:val="006D5CE6"/>
    <w:rsid w:val="006D614A"/>
    <w:rsid w:val="006D6192"/>
    <w:rsid w:val="006D619E"/>
    <w:rsid w:val="006E13CB"/>
    <w:rsid w:val="006E18CE"/>
    <w:rsid w:val="006E2037"/>
    <w:rsid w:val="006E7A43"/>
    <w:rsid w:val="006F0642"/>
    <w:rsid w:val="006F23CC"/>
    <w:rsid w:val="0070385C"/>
    <w:rsid w:val="00704397"/>
    <w:rsid w:val="00706F1A"/>
    <w:rsid w:val="00713B59"/>
    <w:rsid w:val="00714F11"/>
    <w:rsid w:val="0071646A"/>
    <w:rsid w:val="007208FD"/>
    <w:rsid w:val="007228A3"/>
    <w:rsid w:val="00725BFE"/>
    <w:rsid w:val="0072663F"/>
    <w:rsid w:val="007279BC"/>
    <w:rsid w:val="007315FF"/>
    <w:rsid w:val="00733B7E"/>
    <w:rsid w:val="00734227"/>
    <w:rsid w:val="00735179"/>
    <w:rsid w:val="007353C0"/>
    <w:rsid w:val="00735604"/>
    <w:rsid w:val="007428F8"/>
    <w:rsid w:val="00746B00"/>
    <w:rsid w:val="00750C49"/>
    <w:rsid w:val="0075273A"/>
    <w:rsid w:val="007528BF"/>
    <w:rsid w:val="00754020"/>
    <w:rsid w:val="007544A7"/>
    <w:rsid w:val="00760061"/>
    <w:rsid w:val="00761C4B"/>
    <w:rsid w:val="007628B2"/>
    <w:rsid w:val="00766999"/>
    <w:rsid w:val="00770C03"/>
    <w:rsid w:val="0077113D"/>
    <w:rsid w:val="00772A32"/>
    <w:rsid w:val="00772D1F"/>
    <w:rsid w:val="00774F2C"/>
    <w:rsid w:val="0077547D"/>
    <w:rsid w:val="00776D31"/>
    <w:rsid w:val="00780A1E"/>
    <w:rsid w:val="007837A6"/>
    <w:rsid w:val="00785A3A"/>
    <w:rsid w:val="00787C80"/>
    <w:rsid w:val="00787F89"/>
    <w:rsid w:val="007912AB"/>
    <w:rsid w:val="0079167A"/>
    <w:rsid w:val="007938F2"/>
    <w:rsid w:val="007942F8"/>
    <w:rsid w:val="007967B7"/>
    <w:rsid w:val="007A085C"/>
    <w:rsid w:val="007A0967"/>
    <w:rsid w:val="007A2BF2"/>
    <w:rsid w:val="007A4486"/>
    <w:rsid w:val="007B1BC3"/>
    <w:rsid w:val="007B2103"/>
    <w:rsid w:val="007B6100"/>
    <w:rsid w:val="007C13B7"/>
    <w:rsid w:val="007C49CA"/>
    <w:rsid w:val="007C4C6E"/>
    <w:rsid w:val="007C65F3"/>
    <w:rsid w:val="007D72DF"/>
    <w:rsid w:val="007E4137"/>
    <w:rsid w:val="007E57BD"/>
    <w:rsid w:val="007E6B57"/>
    <w:rsid w:val="007E77D3"/>
    <w:rsid w:val="007F2184"/>
    <w:rsid w:val="007F3444"/>
    <w:rsid w:val="007F6EAF"/>
    <w:rsid w:val="00801DAF"/>
    <w:rsid w:val="00803E6E"/>
    <w:rsid w:val="0080611B"/>
    <w:rsid w:val="0081074F"/>
    <w:rsid w:val="0081331E"/>
    <w:rsid w:val="008149C0"/>
    <w:rsid w:val="00814F0D"/>
    <w:rsid w:val="00817EBF"/>
    <w:rsid w:val="00823C31"/>
    <w:rsid w:val="0082468A"/>
    <w:rsid w:val="008313EF"/>
    <w:rsid w:val="00831707"/>
    <w:rsid w:val="00831996"/>
    <w:rsid w:val="00831CD8"/>
    <w:rsid w:val="00835D8C"/>
    <w:rsid w:val="008410FF"/>
    <w:rsid w:val="008434EB"/>
    <w:rsid w:val="00844AD0"/>
    <w:rsid w:val="00851098"/>
    <w:rsid w:val="0085132C"/>
    <w:rsid w:val="008554DD"/>
    <w:rsid w:val="00857830"/>
    <w:rsid w:val="00857C72"/>
    <w:rsid w:val="00865413"/>
    <w:rsid w:val="00872910"/>
    <w:rsid w:val="00872F30"/>
    <w:rsid w:val="00873B72"/>
    <w:rsid w:val="00875759"/>
    <w:rsid w:val="008758BD"/>
    <w:rsid w:val="008763A3"/>
    <w:rsid w:val="0088040C"/>
    <w:rsid w:val="0088195C"/>
    <w:rsid w:val="0088469C"/>
    <w:rsid w:val="00884D97"/>
    <w:rsid w:val="00891A90"/>
    <w:rsid w:val="008A23DE"/>
    <w:rsid w:val="008A62D9"/>
    <w:rsid w:val="008B00D2"/>
    <w:rsid w:val="008B1C92"/>
    <w:rsid w:val="008B1F67"/>
    <w:rsid w:val="008B24A9"/>
    <w:rsid w:val="008B4C9A"/>
    <w:rsid w:val="008B58C1"/>
    <w:rsid w:val="008B69EC"/>
    <w:rsid w:val="008C0577"/>
    <w:rsid w:val="008C10C6"/>
    <w:rsid w:val="008C27CF"/>
    <w:rsid w:val="008C6334"/>
    <w:rsid w:val="008C693A"/>
    <w:rsid w:val="008C7B1C"/>
    <w:rsid w:val="008D045D"/>
    <w:rsid w:val="008D26AC"/>
    <w:rsid w:val="008D2BC6"/>
    <w:rsid w:val="008D5F97"/>
    <w:rsid w:val="008E17DA"/>
    <w:rsid w:val="008E2574"/>
    <w:rsid w:val="008E41AD"/>
    <w:rsid w:val="008E46BA"/>
    <w:rsid w:val="008E5A5B"/>
    <w:rsid w:val="008E643F"/>
    <w:rsid w:val="008E6C24"/>
    <w:rsid w:val="008F4A6C"/>
    <w:rsid w:val="008F7658"/>
    <w:rsid w:val="00902F9A"/>
    <w:rsid w:val="00906C48"/>
    <w:rsid w:val="00907960"/>
    <w:rsid w:val="0091187C"/>
    <w:rsid w:val="00912781"/>
    <w:rsid w:val="00912DDE"/>
    <w:rsid w:val="009153F9"/>
    <w:rsid w:val="009229CF"/>
    <w:rsid w:val="00925AEF"/>
    <w:rsid w:val="009427E5"/>
    <w:rsid w:val="009427FE"/>
    <w:rsid w:val="009455EA"/>
    <w:rsid w:val="0094738B"/>
    <w:rsid w:val="009500C4"/>
    <w:rsid w:val="00950DF5"/>
    <w:rsid w:val="009522D5"/>
    <w:rsid w:val="00954738"/>
    <w:rsid w:val="00955034"/>
    <w:rsid w:val="00955A3A"/>
    <w:rsid w:val="00955A58"/>
    <w:rsid w:val="00955FD4"/>
    <w:rsid w:val="0096179F"/>
    <w:rsid w:val="00961FE9"/>
    <w:rsid w:val="009622F3"/>
    <w:rsid w:val="00962433"/>
    <w:rsid w:val="00964EC9"/>
    <w:rsid w:val="00965FD0"/>
    <w:rsid w:val="0097023A"/>
    <w:rsid w:val="00970590"/>
    <w:rsid w:val="00970EDA"/>
    <w:rsid w:val="009717A3"/>
    <w:rsid w:val="009733BC"/>
    <w:rsid w:val="009737FC"/>
    <w:rsid w:val="00975FDB"/>
    <w:rsid w:val="009776ED"/>
    <w:rsid w:val="009811F1"/>
    <w:rsid w:val="009813DB"/>
    <w:rsid w:val="009827E2"/>
    <w:rsid w:val="0099057B"/>
    <w:rsid w:val="009915F0"/>
    <w:rsid w:val="0099196A"/>
    <w:rsid w:val="009928FC"/>
    <w:rsid w:val="0099364D"/>
    <w:rsid w:val="009962D4"/>
    <w:rsid w:val="00997276"/>
    <w:rsid w:val="009A121A"/>
    <w:rsid w:val="009A3248"/>
    <w:rsid w:val="009A3D33"/>
    <w:rsid w:val="009A5DED"/>
    <w:rsid w:val="009A6B4E"/>
    <w:rsid w:val="009A6CA4"/>
    <w:rsid w:val="009B1ACA"/>
    <w:rsid w:val="009C2471"/>
    <w:rsid w:val="009C30DB"/>
    <w:rsid w:val="009C409A"/>
    <w:rsid w:val="009C4AB7"/>
    <w:rsid w:val="009C4AC0"/>
    <w:rsid w:val="009C53B4"/>
    <w:rsid w:val="009C5455"/>
    <w:rsid w:val="009C56A9"/>
    <w:rsid w:val="009C5728"/>
    <w:rsid w:val="009C6C56"/>
    <w:rsid w:val="009C7D04"/>
    <w:rsid w:val="009D24B9"/>
    <w:rsid w:val="009D2EE8"/>
    <w:rsid w:val="009D3DEB"/>
    <w:rsid w:val="009D42B6"/>
    <w:rsid w:val="009E4161"/>
    <w:rsid w:val="009E473A"/>
    <w:rsid w:val="009E6576"/>
    <w:rsid w:val="009F3732"/>
    <w:rsid w:val="009F4BDA"/>
    <w:rsid w:val="009F645C"/>
    <w:rsid w:val="009F6793"/>
    <w:rsid w:val="00A06B39"/>
    <w:rsid w:val="00A06E74"/>
    <w:rsid w:val="00A146D7"/>
    <w:rsid w:val="00A2111A"/>
    <w:rsid w:val="00A2262F"/>
    <w:rsid w:val="00A22A81"/>
    <w:rsid w:val="00A2445C"/>
    <w:rsid w:val="00A255E7"/>
    <w:rsid w:val="00A30545"/>
    <w:rsid w:val="00A3135A"/>
    <w:rsid w:val="00A324BB"/>
    <w:rsid w:val="00A3256F"/>
    <w:rsid w:val="00A329B8"/>
    <w:rsid w:val="00A369AD"/>
    <w:rsid w:val="00A36C3D"/>
    <w:rsid w:val="00A37075"/>
    <w:rsid w:val="00A45963"/>
    <w:rsid w:val="00A524BC"/>
    <w:rsid w:val="00A52A31"/>
    <w:rsid w:val="00A60043"/>
    <w:rsid w:val="00A6328A"/>
    <w:rsid w:val="00A6523C"/>
    <w:rsid w:val="00A67F59"/>
    <w:rsid w:val="00A71667"/>
    <w:rsid w:val="00A7442C"/>
    <w:rsid w:val="00A74779"/>
    <w:rsid w:val="00A76821"/>
    <w:rsid w:val="00A84F8C"/>
    <w:rsid w:val="00A8717A"/>
    <w:rsid w:val="00A877ED"/>
    <w:rsid w:val="00A87E59"/>
    <w:rsid w:val="00A92365"/>
    <w:rsid w:val="00A95228"/>
    <w:rsid w:val="00A9554B"/>
    <w:rsid w:val="00A960F7"/>
    <w:rsid w:val="00AA489A"/>
    <w:rsid w:val="00AA54FE"/>
    <w:rsid w:val="00AA72A2"/>
    <w:rsid w:val="00AB301C"/>
    <w:rsid w:val="00AB67D0"/>
    <w:rsid w:val="00AB6832"/>
    <w:rsid w:val="00AC3583"/>
    <w:rsid w:val="00AC453B"/>
    <w:rsid w:val="00AC7200"/>
    <w:rsid w:val="00AC73B2"/>
    <w:rsid w:val="00AC7A7F"/>
    <w:rsid w:val="00AD05B6"/>
    <w:rsid w:val="00AD0ADD"/>
    <w:rsid w:val="00AE085C"/>
    <w:rsid w:val="00AE273B"/>
    <w:rsid w:val="00AE320D"/>
    <w:rsid w:val="00AE7BDD"/>
    <w:rsid w:val="00AF6042"/>
    <w:rsid w:val="00AF6600"/>
    <w:rsid w:val="00B007B6"/>
    <w:rsid w:val="00B07FEF"/>
    <w:rsid w:val="00B13601"/>
    <w:rsid w:val="00B137BA"/>
    <w:rsid w:val="00B16024"/>
    <w:rsid w:val="00B168C9"/>
    <w:rsid w:val="00B170B8"/>
    <w:rsid w:val="00B17C3D"/>
    <w:rsid w:val="00B214DA"/>
    <w:rsid w:val="00B33315"/>
    <w:rsid w:val="00B34489"/>
    <w:rsid w:val="00B36B91"/>
    <w:rsid w:val="00B36FA2"/>
    <w:rsid w:val="00B442BC"/>
    <w:rsid w:val="00B4449D"/>
    <w:rsid w:val="00B5067F"/>
    <w:rsid w:val="00B53279"/>
    <w:rsid w:val="00B54C72"/>
    <w:rsid w:val="00B56EC0"/>
    <w:rsid w:val="00B609F9"/>
    <w:rsid w:val="00B64063"/>
    <w:rsid w:val="00B65480"/>
    <w:rsid w:val="00B70717"/>
    <w:rsid w:val="00B710A0"/>
    <w:rsid w:val="00B7481E"/>
    <w:rsid w:val="00B74821"/>
    <w:rsid w:val="00B75BE2"/>
    <w:rsid w:val="00B77969"/>
    <w:rsid w:val="00B87578"/>
    <w:rsid w:val="00B9213D"/>
    <w:rsid w:val="00B93CA1"/>
    <w:rsid w:val="00B954AD"/>
    <w:rsid w:val="00B95DB7"/>
    <w:rsid w:val="00B9630A"/>
    <w:rsid w:val="00BA5AB2"/>
    <w:rsid w:val="00BB35C3"/>
    <w:rsid w:val="00BB7712"/>
    <w:rsid w:val="00BB7AFA"/>
    <w:rsid w:val="00BC01DC"/>
    <w:rsid w:val="00BC2379"/>
    <w:rsid w:val="00BC2A8F"/>
    <w:rsid w:val="00BC300D"/>
    <w:rsid w:val="00BC5335"/>
    <w:rsid w:val="00BC56FA"/>
    <w:rsid w:val="00BD025E"/>
    <w:rsid w:val="00BD1B4D"/>
    <w:rsid w:val="00BD4CB3"/>
    <w:rsid w:val="00BD5B5D"/>
    <w:rsid w:val="00BD79BE"/>
    <w:rsid w:val="00BE2ECC"/>
    <w:rsid w:val="00BE332E"/>
    <w:rsid w:val="00BE5F17"/>
    <w:rsid w:val="00BF0D55"/>
    <w:rsid w:val="00BF35F5"/>
    <w:rsid w:val="00BF5ADA"/>
    <w:rsid w:val="00C01B8D"/>
    <w:rsid w:val="00C04A9E"/>
    <w:rsid w:val="00C06081"/>
    <w:rsid w:val="00C11407"/>
    <w:rsid w:val="00C11EBA"/>
    <w:rsid w:val="00C13813"/>
    <w:rsid w:val="00C13949"/>
    <w:rsid w:val="00C13D4D"/>
    <w:rsid w:val="00C14D4B"/>
    <w:rsid w:val="00C155AD"/>
    <w:rsid w:val="00C1710E"/>
    <w:rsid w:val="00C173D4"/>
    <w:rsid w:val="00C209B5"/>
    <w:rsid w:val="00C228D4"/>
    <w:rsid w:val="00C235B3"/>
    <w:rsid w:val="00C24A64"/>
    <w:rsid w:val="00C25ACB"/>
    <w:rsid w:val="00C25E46"/>
    <w:rsid w:val="00C26059"/>
    <w:rsid w:val="00C3038A"/>
    <w:rsid w:val="00C30477"/>
    <w:rsid w:val="00C305FB"/>
    <w:rsid w:val="00C316BC"/>
    <w:rsid w:val="00C337CC"/>
    <w:rsid w:val="00C34072"/>
    <w:rsid w:val="00C35B18"/>
    <w:rsid w:val="00C36D1C"/>
    <w:rsid w:val="00C43018"/>
    <w:rsid w:val="00C44678"/>
    <w:rsid w:val="00C44ACB"/>
    <w:rsid w:val="00C5189B"/>
    <w:rsid w:val="00C54B08"/>
    <w:rsid w:val="00C624C6"/>
    <w:rsid w:val="00C65261"/>
    <w:rsid w:val="00C70956"/>
    <w:rsid w:val="00C729A3"/>
    <w:rsid w:val="00C7591F"/>
    <w:rsid w:val="00C86199"/>
    <w:rsid w:val="00C8704A"/>
    <w:rsid w:val="00C90CE2"/>
    <w:rsid w:val="00C91648"/>
    <w:rsid w:val="00C9257A"/>
    <w:rsid w:val="00C9500B"/>
    <w:rsid w:val="00C95E90"/>
    <w:rsid w:val="00CA2D49"/>
    <w:rsid w:val="00CA3544"/>
    <w:rsid w:val="00CA3A5D"/>
    <w:rsid w:val="00CA52B9"/>
    <w:rsid w:val="00CA7E39"/>
    <w:rsid w:val="00CB16B4"/>
    <w:rsid w:val="00CB2681"/>
    <w:rsid w:val="00CB482C"/>
    <w:rsid w:val="00CB55B6"/>
    <w:rsid w:val="00CC2B9C"/>
    <w:rsid w:val="00CC3DA9"/>
    <w:rsid w:val="00CC3E1F"/>
    <w:rsid w:val="00CC4517"/>
    <w:rsid w:val="00CC5B62"/>
    <w:rsid w:val="00CC5F55"/>
    <w:rsid w:val="00CD4703"/>
    <w:rsid w:val="00CD5DBF"/>
    <w:rsid w:val="00CD6E6F"/>
    <w:rsid w:val="00CF255E"/>
    <w:rsid w:val="00D05184"/>
    <w:rsid w:val="00D070BF"/>
    <w:rsid w:val="00D0735F"/>
    <w:rsid w:val="00D10773"/>
    <w:rsid w:val="00D10CEB"/>
    <w:rsid w:val="00D11559"/>
    <w:rsid w:val="00D146CC"/>
    <w:rsid w:val="00D20D94"/>
    <w:rsid w:val="00D216B7"/>
    <w:rsid w:val="00D24065"/>
    <w:rsid w:val="00D2628B"/>
    <w:rsid w:val="00D2672B"/>
    <w:rsid w:val="00D30721"/>
    <w:rsid w:val="00D30F9A"/>
    <w:rsid w:val="00D33A4A"/>
    <w:rsid w:val="00D370D0"/>
    <w:rsid w:val="00D3751C"/>
    <w:rsid w:val="00D42380"/>
    <w:rsid w:val="00D53D9B"/>
    <w:rsid w:val="00D53F91"/>
    <w:rsid w:val="00D565E2"/>
    <w:rsid w:val="00D615A3"/>
    <w:rsid w:val="00D63772"/>
    <w:rsid w:val="00D65606"/>
    <w:rsid w:val="00D66103"/>
    <w:rsid w:val="00D66CC9"/>
    <w:rsid w:val="00D70D3B"/>
    <w:rsid w:val="00D70FF2"/>
    <w:rsid w:val="00D74E42"/>
    <w:rsid w:val="00D801AB"/>
    <w:rsid w:val="00D8297A"/>
    <w:rsid w:val="00D87BBF"/>
    <w:rsid w:val="00D92806"/>
    <w:rsid w:val="00D93E70"/>
    <w:rsid w:val="00D9752A"/>
    <w:rsid w:val="00DA1A54"/>
    <w:rsid w:val="00DA1C2D"/>
    <w:rsid w:val="00DB0FBB"/>
    <w:rsid w:val="00DB248A"/>
    <w:rsid w:val="00DB6362"/>
    <w:rsid w:val="00DB71B1"/>
    <w:rsid w:val="00DB7D0A"/>
    <w:rsid w:val="00DC02DE"/>
    <w:rsid w:val="00DC09E4"/>
    <w:rsid w:val="00DC1671"/>
    <w:rsid w:val="00DC3846"/>
    <w:rsid w:val="00DD34C5"/>
    <w:rsid w:val="00DD3934"/>
    <w:rsid w:val="00DD3B88"/>
    <w:rsid w:val="00DD6900"/>
    <w:rsid w:val="00DE1FCA"/>
    <w:rsid w:val="00DE3066"/>
    <w:rsid w:val="00DE4812"/>
    <w:rsid w:val="00DE4C05"/>
    <w:rsid w:val="00DE51C5"/>
    <w:rsid w:val="00DE715A"/>
    <w:rsid w:val="00DF1463"/>
    <w:rsid w:val="00DF2115"/>
    <w:rsid w:val="00DF28ED"/>
    <w:rsid w:val="00E02798"/>
    <w:rsid w:val="00E0283F"/>
    <w:rsid w:val="00E04E77"/>
    <w:rsid w:val="00E1116E"/>
    <w:rsid w:val="00E11579"/>
    <w:rsid w:val="00E125DD"/>
    <w:rsid w:val="00E12DDB"/>
    <w:rsid w:val="00E22195"/>
    <w:rsid w:val="00E255CF"/>
    <w:rsid w:val="00E34860"/>
    <w:rsid w:val="00E3612E"/>
    <w:rsid w:val="00E370F5"/>
    <w:rsid w:val="00E374D7"/>
    <w:rsid w:val="00E458C9"/>
    <w:rsid w:val="00E52762"/>
    <w:rsid w:val="00E52D79"/>
    <w:rsid w:val="00E566BA"/>
    <w:rsid w:val="00E62ECB"/>
    <w:rsid w:val="00E63E42"/>
    <w:rsid w:val="00E6569D"/>
    <w:rsid w:val="00E73AB9"/>
    <w:rsid w:val="00E76911"/>
    <w:rsid w:val="00E80780"/>
    <w:rsid w:val="00E80B21"/>
    <w:rsid w:val="00E80BBF"/>
    <w:rsid w:val="00E8371B"/>
    <w:rsid w:val="00E838B4"/>
    <w:rsid w:val="00E83937"/>
    <w:rsid w:val="00E83EA2"/>
    <w:rsid w:val="00E85AD3"/>
    <w:rsid w:val="00E866AC"/>
    <w:rsid w:val="00E878E0"/>
    <w:rsid w:val="00E9557C"/>
    <w:rsid w:val="00EA1E68"/>
    <w:rsid w:val="00EA495F"/>
    <w:rsid w:val="00EA6369"/>
    <w:rsid w:val="00EA6999"/>
    <w:rsid w:val="00EA70C8"/>
    <w:rsid w:val="00EA73B2"/>
    <w:rsid w:val="00EB1467"/>
    <w:rsid w:val="00EB2E5C"/>
    <w:rsid w:val="00EB3DB5"/>
    <w:rsid w:val="00EB4A12"/>
    <w:rsid w:val="00EB569A"/>
    <w:rsid w:val="00EB6454"/>
    <w:rsid w:val="00EB68A6"/>
    <w:rsid w:val="00EB77B7"/>
    <w:rsid w:val="00EC0C57"/>
    <w:rsid w:val="00EC1CF1"/>
    <w:rsid w:val="00EC284D"/>
    <w:rsid w:val="00EC4168"/>
    <w:rsid w:val="00EC435C"/>
    <w:rsid w:val="00EC76DE"/>
    <w:rsid w:val="00ED15AD"/>
    <w:rsid w:val="00ED1C82"/>
    <w:rsid w:val="00EE1A49"/>
    <w:rsid w:val="00EE1E78"/>
    <w:rsid w:val="00EE23E8"/>
    <w:rsid w:val="00EE3AD1"/>
    <w:rsid w:val="00EE5C56"/>
    <w:rsid w:val="00EF06C2"/>
    <w:rsid w:val="00EF4FD8"/>
    <w:rsid w:val="00EF536A"/>
    <w:rsid w:val="00EF66D2"/>
    <w:rsid w:val="00EF6ECF"/>
    <w:rsid w:val="00EF75E0"/>
    <w:rsid w:val="00F03374"/>
    <w:rsid w:val="00F0382D"/>
    <w:rsid w:val="00F06F58"/>
    <w:rsid w:val="00F10D36"/>
    <w:rsid w:val="00F126BE"/>
    <w:rsid w:val="00F131AC"/>
    <w:rsid w:val="00F13BCE"/>
    <w:rsid w:val="00F22C71"/>
    <w:rsid w:val="00F23502"/>
    <w:rsid w:val="00F306C4"/>
    <w:rsid w:val="00F3421C"/>
    <w:rsid w:val="00F34241"/>
    <w:rsid w:val="00F36122"/>
    <w:rsid w:val="00F40228"/>
    <w:rsid w:val="00F40E27"/>
    <w:rsid w:val="00F426CB"/>
    <w:rsid w:val="00F46AC3"/>
    <w:rsid w:val="00F5233E"/>
    <w:rsid w:val="00F54BF5"/>
    <w:rsid w:val="00F5513E"/>
    <w:rsid w:val="00F574AB"/>
    <w:rsid w:val="00F6012F"/>
    <w:rsid w:val="00F605D0"/>
    <w:rsid w:val="00F60AA7"/>
    <w:rsid w:val="00F64AAF"/>
    <w:rsid w:val="00F65486"/>
    <w:rsid w:val="00F65753"/>
    <w:rsid w:val="00F657E0"/>
    <w:rsid w:val="00F659ED"/>
    <w:rsid w:val="00F66551"/>
    <w:rsid w:val="00F71F75"/>
    <w:rsid w:val="00F87C48"/>
    <w:rsid w:val="00F908AF"/>
    <w:rsid w:val="00F924F9"/>
    <w:rsid w:val="00F933B9"/>
    <w:rsid w:val="00F93771"/>
    <w:rsid w:val="00F93D95"/>
    <w:rsid w:val="00F94CCE"/>
    <w:rsid w:val="00F95C5B"/>
    <w:rsid w:val="00F95F34"/>
    <w:rsid w:val="00FA09B9"/>
    <w:rsid w:val="00FA420F"/>
    <w:rsid w:val="00FA46E7"/>
    <w:rsid w:val="00FA63AA"/>
    <w:rsid w:val="00FA70EE"/>
    <w:rsid w:val="00FB0320"/>
    <w:rsid w:val="00FB2F9A"/>
    <w:rsid w:val="00FB4B44"/>
    <w:rsid w:val="00FB5E8B"/>
    <w:rsid w:val="00FB5F76"/>
    <w:rsid w:val="00FB7D42"/>
    <w:rsid w:val="00FC0EFA"/>
    <w:rsid w:val="00FC2895"/>
    <w:rsid w:val="00FC79A4"/>
    <w:rsid w:val="00FD4F68"/>
    <w:rsid w:val="00FD5F3A"/>
    <w:rsid w:val="00FD7DA4"/>
    <w:rsid w:val="00FE3074"/>
    <w:rsid w:val="00FE5417"/>
    <w:rsid w:val="00FE5714"/>
    <w:rsid w:val="00FE6287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92EEDA-7930-4571-832C-3196A67F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0FAA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2"/>
    <w:link w:val="11"/>
    <w:uiPriority w:val="99"/>
    <w:qFormat/>
    <w:rsid w:val="00CB482C"/>
    <w:pPr>
      <w:keepNext/>
      <w:pageBreakBefore/>
      <w:widowControl w:val="0"/>
      <w:numPr>
        <w:numId w:val="1"/>
      </w:numPr>
      <w:tabs>
        <w:tab w:val="clear" w:pos="1021"/>
        <w:tab w:val="left" w:pos="2098"/>
      </w:tabs>
      <w:suppressAutoHyphens/>
      <w:spacing w:before="360" w:after="360"/>
      <w:jc w:val="left"/>
      <w:outlineLvl w:val="0"/>
    </w:pPr>
    <w:rPr>
      <w:b/>
      <w:caps/>
      <w:sz w:val="28"/>
      <w:szCs w:val="28"/>
      <w:lang w:eastAsia="ru-RU"/>
    </w:rPr>
  </w:style>
  <w:style w:type="paragraph" w:styleId="2">
    <w:name w:val="heading 2"/>
    <w:basedOn w:val="a0"/>
    <w:next w:val="e"/>
    <w:link w:val="20"/>
    <w:uiPriority w:val="99"/>
    <w:qFormat/>
    <w:rsid w:val="009427E5"/>
    <w:pPr>
      <w:keepNext/>
      <w:keepLines/>
      <w:widowControl w:val="0"/>
      <w:numPr>
        <w:ilvl w:val="1"/>
        <w:numId w:val="1"/>
      </w:numPr>
      <w:tabs>
        <w:tab w:val="left" w:pos="1701"/>
        <w:tab w:val="left" w:pos="1814"/>
      </w:tabs>
      <w:suppressAutoHyphens/>
      <w:snapToGrid w:val="0"/>
      <w:spacing w:before="360" w:after="240"/>
      <w:ind w:left="709"/>
      <w:outlineLvl w:val="1"/>
    </w:pPr>
    <w:rPr>
      <w:b/>
      <w:bCs/>
      <w:szCs w:val="24"/>
      <w:lang w:eastAsia="ru-RU"/>
    </w:rPr>
  </w:style>
  <w:style w:type="paragraph" w:styleId="3">
    <w:name w:val="heading 3"/>
    <w:basedOn w:val="a0"/>
    <w:next w:val="e"/>
    <w:link w:val="30"/>
    <w:uiPriority w:val="99"/>
    <w:qFormat/>
    <w:rsid w:val="009427E5"/>
    <w:pPr>
      <w:keepNext/>
      <w:numPr>
        <w:ilvl w:val="2"/>
        <w:numId w:val="1"/>
      </w:numPr>
      <w:tabs>
        <w:tab w:val="left" w:pos="1077"/>
      </w:tabs>
      <w:spacing w:before="360" w:after="120"/>
      <w:outlineLvl w:val="2"/>
    </w:pPr>
    <w:rPr>
      <w:bCs/>
      <w:i/>
      <w:szCs w:val="24"/>
      <w:lang w:eastAsia="ru-RU"/>
    </w:rPr>
  </w:style>
  <w:style w:type="paragraph" w:styleId="4">
    <w:name w:val="heading 4"/>
    <w:basedOn w:val="3"/>
    <w:next w:val="a0"/>
    <w:link w:val="40"/>
    <w:uiPriority w:val="99"/>
    <w:qFormat/>
    <w:rsid w:val="00EA1E68"/>
    <w:pPr>
      <w:keepLines/>
      <w:numPr>
        <w:ilvl w:val="3"/>
      </w:numPr>
      <w:tabs>
        <w:tab w:val="clear" w:pos="1474"/>
        <w:tab w:val="left" w:pos="1531"/>
      </w:tabs>
      <w:spacing w:before="200"/>
      <w:outlineLvl w:val="3"/>
    </w:pPr>
    <w:rPr>
      <w:bCs w:val="0"/>
      <w:iCs/>
      <w:lang w:val="x-none"/>
    </w:rPr>
  </w:style>
  <w:style w:type="paragraph" w:styleId="5">
    <w:name w:val="heading 5"/>
    <w:basedOn w:val="4"/>
    <w:next w:val="a0"/>
    <w:link w:val="50"/>
    <w:uiPriority w:val="99"/>
    <w:qFormat/>
    <w:rsid w:val="004A2152"/>
    <w:pPr>
      <w:numPr>
        <w:ilvl w:val="4"/>
      </w:numPr>
      <w:ind w:left="680"/>
      <w:outlineLvl w:val="4"/>
    </w:pPr>
    <w:rPr>
      <w:i w:val="0"/>
      <w:u w:val="single"/>
    </w:rPr>
  </w:style>
  <w:style w:type="paragraph" w:styleId="6">
    <w:name w:val="heading 6"/>
    <w:basedOn w:val="a0"/>
    <w:next w:val="a0"/>
    <w:link w:val="60"/>
    <w:autoRedefine/>
    <w:uiPriority w:val="99"/>
    <w:qFormat/>
    <w:rsid w:val="000C5877"/>
    <w:pPr>
      <w:numPr>
        <w:ilvl w:val="5"/>
        <w:numId w:val="1"/>
      </w:numPr>
      <w:spacing w:before="240" w:after="60"/>
      <w:outlineLvl w:val="5"/>
    </w:pPr>
    <w:rPr>
      <w:b/>
      <w:bCs/>
      <w:sz w:val="22"/>
      <w:lang w:eastAsia="ru-RU"/>
    </w:rPr>
  </w:style>
  <w:style w:type="paragraph" w:styleId="7">
    <w:name w:val="heading 7"/>
    <w:basedOn w:val="a0"/>
    <w:next w:val="a0"/>
    <w:link w:val="70"/>
    <w:autoRedefine/>
    <w:uiPriority w:val="99"/>
    <w:qFormat/>
    <w:rsid w:val="000C5877"/>
    <w:pPr>
      <w:numPr>
        <w:ilvl w:val="6"/>
        <w:numId w:val="1"/>
      </w:numPr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0"/>
    <w:next w:val="a0"/>
    <w:link w:val="80"/>
    <w:autoRedefine/>
    <w:uiPriority w:val="99"/>
    <w:qFormat/>
    <w:rsid w:val="000C5877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autoRedefine/>
    <w:uiPriority w:val="99"/>
    <w:qFormat/>
    <w:rsid w:val="000C5877"/>
    <w:pPr>
      <w:numPr>
        <w:ilvl w:val="8"/>
        <w:numId w:val="1"/>
      </w:numPr>
      <w:spacing w:before="240" w:after="60"/>
      <w:outlineLvl w:val="8"/>
    </w:pPr>
    <w:rPr>
      <w:rFonts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CB482C"/>
    <w:rPr>
      <w:rFonts w:ascii="Times New Roman" w:hAnsi="Times New Roman" w:cs="Times New Roman"/>
      <w:b/>
      <w:cap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E5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E5"/>
    <w:rPr>
      <w:rFonts w:ascii="Times New Roman" w:hAnsi="Times New Roman" w:cs="Times New Roman"/>
      <w:bCs/>
      <w:i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EA1E6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A2152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link w:val="6"/>
    <w:uiPriority w:val="99"/>
    <w:locked/>
    <w:rsid w:val="000C5877"/>
    <w:rPr>
      <w:rFonts w:ascii="Times New Roman" w:hAnsi="Times New Roman"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0C587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0C5877"/>
    <w:rPr>
      <w:rFonts w:ascii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0C5877"/>
    <w:rPr>
      <w:rFonts w:ascii="Times New Roman" w:hAnsi="Times New Roman" w:cs="Arial"/>
      <w:sz w:val="22"/>
      <w:szCs w:val="22"/>
      <w:lang w:val="ru-RU" w:eastAsia="ru-RU" w:bidi="ar-SA"/>
    </w:rPr>
  </w:style>
  <w:style w:type="paragraph" w:customStyle="1" w:styleId="e">
    <w:name w:val="Основной тeкст"/>
    <w:link w:val="e0"/>
    <w:uiPriority w:val="99"/>
    <w:rsid w:val="00761C4B"/>
    <w:pPr>
      <w:keepLines/>
      <w:spacing w:before="12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Объект"/>
    <w:uiPriority w:val="99"/>
    <w:rsid w:val="00566807"/>
    <w:pPr>
      <w:widowControl w:val="0"/>
      <w:suppressAutoHyphens/>
      <w:spacing w:before="1200" w:after="840"/>
      <w:ind w:left="142" w:right="338"/>
      <w:jc w:val="center"/>
    </w:pPr>
    <w:rPr>
      <w:rFonts w:ascii="Times New Roman" w:eastAsia="Times New Roman" w:hAnsi="Times New Roman"/>
      <w:b/>
      <w:caps/>
      <w:sz w:val="36"/>
      <w:szCs w:val="36"/>
    </w:rPr>
  </w:style>
  <w:style w:type="paragraph" w:customStyle="1" w:styleId="a5">
    <w:name w:val="Том"/>
    <w:aliases w:val="книга"/>
    <w:next w:val="e"/>
    <w:uiPriority w:val="99"/>
    <w:rsid w:val="00F66551"/>
    <w:pPr>
      <w:spacing w:before="120" w:after="360"/>
      <w:ind w:left="1134" w:right="1134"/>
      <w:jc w:val="center"/>
    </w:pPr>
    <w:rPr>
      <w:rFonts w:ascii="Times New Roman" w:eastAsia="Times New Roman" w:hAnsi="Times New Roman"/>
      <w:sz w:val="28"/>
      <w:szCs w:val="36"/>
    </w:rPr>
  </w:style>
  <w:style w:type="paragraph" w:customStyle="1" w:styleId="a6">
    <w:name w:val="Шифр"/>
    <w:next w:val="a0"/>
    <w:uiPriority w:val="99"/>
    <w:rsid w:val="004419B2"/>
    <w:pPr>
      <w:spacing w:before="600"/>
      <w:jc w:val="center"/>
    </w:pPr>
    <w:rPr>
      <w:rFonts w:ascii="Times New Roman" w:eastAsia="Times New Roman" w:hAnsi="Times New Roman"/>
      <w:bCs/>
      <w:kern w:val="28"/>
      <w:sz w:val="28"/>
      <w:szCs w:val="24"/>
    </w:rPr>
  </w:style>
  <w:style w:type="paragraph" w:customStyle="1" w:styleId="a7">
    <w:name w:val="Стадия"/>
    <w:next w:val="e"/>
    <w:link w:val="a8"/>
    <w:uiPriority w:val="99"/>
    <w:rsid w:val="00F66551"/>
    <w:pPr>
      <w:keepNext/>
      <w:suppressAutoHyphens/>
      <w:spacing w:after="480"/>
      <w:ind w:left="851" w:right="851"/>
      <w:jc w:val="center"/>
    </w:pPr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a8">
    <w:name w:val="Стадия Знак"/>
    <w:link w:val="a7"/>
    <w:uiPriority w:val="99"/>
    <w:locked/>
    <w:rsid w:val="00F66551"/>
    <w:rPr>
      <w:rFonts w:ascii="Times New Roman" w:eastAsia="Times New Roman" w:hAnsi="Times New Roman"/>
      <w:b/>
      <w:bCs/>
      <w:kern w:val="28"/>
      <w:sz w:val="28"/>
      <w:szCs w:val="28"/>
      <w:lang w:val="ru-RU" w:eastAsia="ru-RU" w:bidi="ar-SA"/>
    </w:rPr>
  </w:style>
  <w:style w:type="paragraph" w:customStyle="1" w:styleId="a9">
    <w:name w:val="Раздел"/>
    <w:next w:val="e"/>
    <w:uiPriority w:val="99"/>
    <w:rsid w:val="00F66551"/>
    <w:pPr>
      <w:spacing w:after="120"/>
      <w:jc w:val="center"/>
    </w:pPr>
    <w:rPr>
      <w:rFonts w:ascii="Times New Roman" w:eastAsia="Times New Roman" w:hAnsi="Times New Roman"/>
      <w:b/>
      <w:sz w:val="28"/>
      <w:szCs w:val="28"/>
    </w:rPr>
  </w:style>
  <w:style w:type="paragraph" w:styleId="aa">
    <w:name w:val="header"/>
    <w:basedOn w:val="a0"/>
    <w:link w:val="ab"/>
    <w:uiPriority w:val="99"/>
    <w:rsid w:val="00380FAA"/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380FAA"/>
    <w:rPr>
      <w:rFonts w:ascii="Times New Roman" w:hAnsi="Times New Roman" w:cs="Times New Roman"/>
    </w:rPr>
  </w:style>
  <w:style w:type="paragraph" w:styleId="ac">
    <w:name w:val="footer"/>
    <w:basedOn w:val="a0"/>
    <w:link w:val="ad"/>
    <w:uiPriority w:val="99"/>
    <w:rsid w:val="00380FAA"/>
    <w:pPr>
      <w:jc w:val="center"/>
    </w:pPr>
    <w:rPr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380FAA"/>
    <w:rPr>
      <w:rFonts w:ascii="Times New Roman" w:hAnsi="Times New Roman" w:cs="Times New Roman"/>
    </w:rPr>
  </w:style>
  <w:style w:type="paragraph" w:styleId="ae">
    <w:name w:val="Balloon Text"/>
    <w:basedOn w:val="a0"/>
    <w:link w:val="af"/>
    <w:uiPriority w:val="99"/>
    <w:semiHidden/>
    <w:rsid w:val="00380FA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380FAA"/>
    <w:rPr>
      <w:rFonts w:ascii="Tahoma" w:hAnsi="Tahoma" w:cs="Tahoma"/>
      <w:sz w:val="16"/>
      <w:szCs w:val="16"/>
    </w:rPr>
  </w:style>
  <w:style w:type="paragraph" w:customStyle="1" w:styleId="af0">
    <w:name w:val="Подписи"/>
    <w:next w:val="e"/>
    <w:uiPriority w:val="99"/>
    <w:rsid w:val="004419B2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2"/>
    <w:uiPriority w:val="59"/>
    <w:rsid w:val="003F7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раздела"/>
    <w:next w:val="e"/>
    <w:uiPriority w:val="99"/>
    <w:rsid w:val="001F1450"/>
    <w:pPr>
      <w:keepNext/>
      <w:widowControl w:val="0"/>
      <w:suppressAutoHyphens/>
      <w:spacing w:before="360" w:after="360"/>
      <w:jc w:val="center"/>
    </w:pPr>
    <w:rPr>
      <w:rFonts w:ascii="Times New Roman" w:eastAsia="Times New Roman" w:hAnsi="Times New Roman"/>
      <w:b/>
      <w:caps/>
      <w:sz w:val="28"/>
      <w:szCs w:val="28"/>
    </w:rPr>
  </w:style>
  <w:style w:type="paragraph" w:customStyle="1" w:styleId="af3">
    <w:name w:val="Заголовок таблицы"/>
    <w:link w:val="af4"/>
    <w:uiPriority w:val="99"/>
    <w:rsid w:val="00801DAF"/>
    <w:pPr>
      <w:keepNext/>
      <w:suppressAutoHyphens/>
      <w:spacing w:before="120" w:after="120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f4">
    <w:name w:val="Заголовок таблицы Знак"/>
    <w:link w:val="af3"/>
    <w:uiPriority w:val="99"/>
    <w:locked/>
    <w:rsid w:val="00801DA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af5">
    <w:name w:val="Пункт состава проекта"/>
    <w:basedOn w:val="a0"/>
    <w:uiPriority w:val="99"/>
    <w:rsid w:val="0010142D"/>
    <w:pPr>
      <w:suppressAutoHyphens/>
      <w:jc w:val="left"/>
    </w:pPr>
    <w:rPr>
      <w:rFonts w:eastAsia="Times New Roman"/>
      <w:sz w:val="20"/>
      <w:szCs w:val="20"/>
      <w:lang w:eastAsia="ru-RU"/>
    </w:rPr>
  </w:style>
  <w:style w:type="character" w:styleId="af6">
    <w:name w:val="Hyperlink"/>
    <w:uiPriority w:val="99"/>
    <w:rsid w:val="001C3A3B"/>
    <w:rPr>
      <w:rFonts w:cs="Times New Roman"/>
      <w:color w:val="0000FF"/>
      <w:u w:val="single"/>
    </w:rPr>
  </w:style>
  <w:style w:type="paragraph" w:styleId="12">
    <w:name w:val="toc 1"/>
    <w:basedOn w:val="a0"/>
    <w:next w:val="21"/>
    <w:uiPriority w:val="39"/>
    <w:rsid w:val="00B7481E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</w:pPr>
    <w:rPr>
      <w:rFonts w:eastAsia="Times New Roman"/>
      <w:bCs/>
      <w:szCs w:val="28"/>
      <w:lang w:eastAsia="ru-RU"/>
    </w:rPr>
  </w:style>
  <w:style w:type="paragraph" w:styleId="21">
    <w:name w:val="toc 2"/>
    <w:basedOn w:val="12"/>
    <w:next w:val="31"/>
    <w:uiPriority w:val="39"/>
    <w:rsid w:val="00B7481E"/>
    <w:pPr>
      <w:tabs>
        <w:tab w:val="left" w:pos="1361"/>
      </w:tabs>
      <w:ind w:left="1248" w:hanging="1021"/>
    </w:pPr>
    <w:rPr>
      <w:noProof/>
      <w:szCs w:val="24"/>
    </w:rPr>
  </w:style>
  <w:style w:type="paragraph" w:styleId="31">
    <w:name w:val="toc 3"/>
    <w:basedOn w:val="21"/>
    <w:next w:val="a0"/>
    <w:uiPriority w:val="99"/>
    <w:rsid w:val="00B954AD"/>
    <w:pPr>
      <w:tabs>
        <w:tab w:val="left" w:pos="1474"/>
      </w:tabs>
      <w:ind w:left="1191"/>
    </w:pPr>
    <w:rPr>
      <w:iCs/>
    </w:rPr>
  </w:style>
  <w:style w:type="paragraph" w:customStyle="1" w:styleId="af7">
    <w:name w:val="Список нумерованный а) б) в)"/>
    <w:uiPriority w:val="99"/>
    <w:rsid w:val="009427E5"/>
    <w:pPr>
      <w:ind w:left="1378" w:hanging="357"/>
    </w:pPr>
    <w:rPr>
      <w:rFonts w:ascii="Times New Roman" w:eastAsia="Times New Roman" w:hAnsi="Times New Roman"/>
      <w:sz w:val="24"/>
      <w:szCs w:val="22"/>
    </w:rPr>
  </w:style>
  <w:style w:type="paragraph" w:customStyle="1" w:styleId="af8">
    <w:name w:val="Формула"/>
    <w:next w:val="e"/>
    <w:uiPriority w:val="99"/>
    <w:rsid w:val="000C5877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/>
      <w:sz w:val="24"/>
    </w:rPr>
  </w:style>
  <w:style w:type="paragraph" w:styleId="af9">
    <w:name w:val="footnote text"/>
    <w:basedOn w:val="a0"/>
    <w:link w:val="afa"/>
    <w:uiPriority w:val="99"/>
    <w:rsid w:val="003C1483"/>
    <w:pPr>
      <w:ind w:left="108" w:hanging="108"/>
      <w:jc w:val="left"/>
    </w:pPr>
    <w:rPr>
      <w:sz w:val="18"/>
      <w:szCs w:val="20"/>
      <w:lang w:eastAsia="ru-RU"/>
    </w:rPr>
  </w:style>
  <w:style w:type="character" w:customStyle="1" w:styleId="afa">
    <w:name w:val="Текст сноски Знак"/>
    <w:link w:val="af9"/>
    <w:uiPriority w:val="99"/>
    <w:locked/>
    <w:rsid w:val="003C1483"/>
    <w:rPr>
      <w:rFonts w:ascii="Times New Roman" w:hAnsi="Times New Roman" w:cs="Times New Roman"/>
      <w:sz w:val="18"/>
      <w:lang w:val="ru-RU" w:eastAsia="ru-RU" w:bidi="ar-SA"/>
    </w:rPr>
  </w:style>
  <w:style w:type="character" w:styleId="afb">
    <w:name w:val="footnote reference"/>
    <w:uiPriority w:val="99"/>
    <w:rsid w:val="00FA63AA"/>
    <w:rPr>
      <w:rFonts w:cs="Times New Roman"/>
      <w:vertAlign w:val="superscript"/>
    </w:rPr>
  </w:style>
  <w:style w:type="paragraph" w:customStyle="1" w:styleId="a">
    <w:name w:val="Список маркированый"/>
    <w:uiPriority w:val="99"/>
    <w:rsid w:val="00E63E42"/>
    <w:pPr>
      <w:numPr>
        <w:numId w:val="4"/>
      </w:numPr>
      <w:spacing w:before="120" w:after="120"/>
      <w:ind w:left="1066" w:right="284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c">
    <w:name w:val="Номер рисунка"/>
    <w:basedOn w:val="a0"/>
    <w:next w:val="e"/>
    <w:uiPriority w:val="99"/>
    <w:rsid w:val="00FA63AA"/>
    <w:pPr>
      <w:spacing w:before="240" w:after="240"/>
      <w:ind w:left="284" w:right="284"/>
      <w:jc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afd">
    <w:name w:val="Рисунок"/>
    <w:uiPriority w:val="99"/>
    <w:rsid w:val="00FA63AA"/>
    <w:pPr>
      <w:keepNext/>
      <w:spacing w:before="12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Текст таблицы"/>
    <w:link w:val="aff"/>
    <w:uiPriority w:val="99"/>
    <w:rsid w:val="00FA63AA"/>
    <w:pPr>
      <w:spacing w:before="60" w:after="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">
    <w:name w:val="Текст таблицы Знак"/>
    <w:link w:val="afe"/>
    <w:uiPriority w:val="99"/>
    <w:locked/>
    <w:rsid w:val="00FA63A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Название таблицы"/>
    <w:uiPriority w:val="99"/>
    <w:rsid w:val="00FA63AA"/>
    <w:pPr>
      <w:keepNext/>
      <w:spacing w:after="120"/>
      <w:ind w:left="284" w:right="284"/>
      <w:jc w:val="center"/>
    </w:pPr>
    <w:rPr>
      <w:rFonts w:ascii="Times New Roman" w:eastAsia="Times New Roman" w:hAnsi="Times New Roman"/>
      <w:b/>
      <w:i/>
      <w:iCs/>
      <w:sz w:val="24"/>
      <w:szCs w:val="24"/>
      <w:lang w:eastAsia="en-US"/>
    </w:rPr>
  </w:style>
  <w:style w:type="paragraph" w:customStyle="1" w:styleId="aff1">
    <w:name w:val="Название приложения"/>
    <w:next w:val="e"/>
    <w:uiPriority w:val="99"/>
    <w:rsid w:val="00E62ECB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e0">
    <w:name w:val="Основной тeкст Знак"/>
    <w:link w:val="e"/>
    <w:uiPriority w:val="99"/>
    <w:locked/>
    <w:rsid w:val="00570D9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23">
    <w:name w:val="Список нумерованный 1. 2. 3."/>
    <w:basedOn w:val="e"/>
    <w:uiPriority w:val="99"/>
    <w:rsid w:val="00656053"/>
    <w:pPr>
      <w:numPr>
        <w:ilvl w:val="1"/>
        <w:numId w:val="7"/>
      </w:numPr>
      <w:ind w:left="1474" w:hanging="340"/>
    </w:pPr>
  </w:style>
  <w:style w:type="paragraph" w:styleId="41">
    <w:name w:val="toc 4"/>
    <w:basedOn w:val="a0"/>
    <w:next w:val="a0"/>
    <w:autoRedefine/>
    <w:uiPriority w:val="99"/>
    <w:rsid w:val="00BD1B4D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uiPriority w:val="99"/>
    <w:rsid w:val="00BD1B4D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uiPriority w:val="99"/>
    <w:rsid w:val="00BD1B4D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uiPriority w:val="99"/>
    <w:rsid w:val="00BD1B4D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1">
    <w:name w:val="toc 8"/>
    <w:basedOn w:val="a0"/>
    <w:next w:val="a0"/>
    <w:autoRedefine/>
    <w:uiPriority w:val="99"/>
    <w:rsid w:val="00BD1B4D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1">
    <w:name w:val="toc 9"/>
    <w:basedOn w:val="a0"/>
    <w:next w:val="a0"/>
    <w:autoRedefine/>
    <w:uiPriority w:val="99"/>
    <w:rsid w:val="00BD1B4D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styleId="aff2">
    <w:name w:val="List Paragraph"/>
    <w:basedOn w:val="a0"/>
    <w:uiPriority w:val="34"/>
    <w:qFormat/>
    <w:rsid w:val="00E125DD"/>
    <w:pPr>
      <w:ind w:left="720"/>
      <w:contextualSpacing/>
      <w:jc w:val="left"/>
    </w:pPr>
    <w:rPr>
      <w:rFonts w:ascii="Calibri" w:hAnsi="Calibri"/>
      <w:sz w:val="22"/>
      <w:lang w:eastAsia="ru-RU"/>
    </w:rPr>
  </w:style>
  <w:style w:type="paragraph" w:styleId="aff3">
    <w:name w:val="Plain Text"/>
    <w:basedOn w:val="a0"/>
    <w:link w:val="aff4"/>
    <w:uiPriority w:val="99"/>
    <w:semiHidden/>
    <w:rsid w:val="00E125DD"/>
    <w:pPr>
      <w:jc w:val="left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f4">
    <w:name w:val="Текст Знак"/>
    <w:link w:val="aff3"/>
    <w:uiPriority w:val="99"/>
    <w:semiHidden/>
    <w:locked/>
    <w:rsid w:val="00E125DD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2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uiPriority w:val="99"/>
    <w:rsid w:val="00E125DD"/>
    <w:rPr>
      <w:rFonts w:cs="Times New Roman"/>
    </w:rPr>
  </w:style>
  <w:style w:type="paragraph" w:customStyle="1" w:styleId="210">
    <w:name w:val="Основной текст 21"/>
    <w:basedOn w:val="a0"/>
    <w:uiPriority w:val="99"/>
    <w:rsid w:val="00F46AC3"/>
    <w:pPr>
      <w:widowControl w:val="0"/>
      <w:ind w:left="567" w:hanging="567"/>
    </w:pPr>
    <w:rPr>
      <w:rFonts w:eastAsia="Times New Roman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rsid w:val="00F46AC3"/>
    <w:pPr>
      <w:spacing w:after="120" w:line="480" w:lineRule="auto"/>
      <w:jc w:val="left"/>
    </w:pPr>
    <w:rPr>
      <w:rFonts w:ascii="Calibri" w:hAnsi="Calibri"/>
      <w:sz w:val="20"/>
      <w:szCs w:val="20"/>
      <w:lang w:val="x-none"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F46AC3"/>
    <w:rPr>
      <w:rFonts w:ascii="Calibri" w:hAnsi="Calibri" w:cs="Times New Roman"/>
      <w:lang w:eastAsia="ru-RU"/>
    </w:rPr>
  </w:style>
  <w:style w:type="paragraph" w:styleId="aff5">
    <w:name w:val="Normal (Web)"/>
    <w:basedOn w:val="a0"/>
    <w:uiPriority w:val="99"/>
    <w:rsid w:val="00F46AC3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customStyle="1" w:styleId="13">
    <w:name w:val="Основной текст с отступом1"/>
    <w:basedOn w:val="a0"/>
    <w:uiPriority w:val="99"/>
    <w:rsid w:val="00F46AC3"/>
    <w:pPr>
      <w:ind w:right="-284" w:firstLine="709"/>
    </w:pPr>
    <w:rPr>
      <w:sz w:val="28"/>
      <w:szCs w:val="28"/>
      <w:lang w:eastAsia="ru-RU"/>
    </w:rPr>
  </w:style>
  <w:style w:type="character" w:customStyle="1" w:styleId="textspanview">
    <w:name w:val="textspanview"/>
    <w:uiPriority w:val="99"/>
    <w:rsid w:val="00F46AC3"/>
    <w:rPr>
      <w:rFonts w:cs="Times New Roman"/>
    </w:rPr>
  </w:style>
  <w:style w:type="paragraph" w:customStyle="1" w:styleId="ConsPlusNormal">
    <w:name w:val="ConsPlusNormal"/>
    <w:rsid w:val="00F46A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527F87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6">
    <w:name w:val="Placeholder Text"/>
    <w:uiPriority w:val="99"/>
    <w:semiHidden/>
    <w:rsid w:val="00884D97"/>
    <w:rPr>
      <w:rFonts w:cs="Times New Roman"/>
      <w:color w:val="808080"/>
    </w:rPr>
  </w:style>
  <w:style w:type="numbering" w:customStyle="1" w:styleId="-">
    <w:name w:val="Список многоуровневый (-)"/>
    <w:rsid w:val="00EF611C"/>
    <w:pPr>
      <w:numPr>
        <w:numId w:val="5"/>
      </w:numPr>
    </w:pPr>
  </w:style>
  <w:style w:type="numbering" w:customStyle="1" w:styleId="10">
    <w:name w:val="Стиль1"/>
    <w:rsid w:val="00EF611C"/>
    <w:pPr>
      <w:numPr>
        <w:numId w:val="11"/>
      </w:numPr>
    </w:pPr>
  </w:style>
  <w:style w:type="character" w:styleId="aff7">
    <w:name w:val="FollowedHyperlink"/>
    <w:uiPriority w:val="99"/>
    <w:semiHidden/>
    <w:unhideWhenUsed/>
    <w:locked/>
    <w:rsid w:val="00B710A0"/>
    <w:rPr>
      <w:color w:val="800080"/>
      <w:u w:val="single"/>
    </w:rPr>
  </w:style>
  <w:style w:type="paragraph" w:customStyle="1" w:styleId="xl65">
    <w:name w:val="xl65"/>
    <w:basedOn w:val="a0"/>
    <w:rsid w:val="00B710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66">
    <w:name w:val="xl66"/>
    <w:basedOn w:val="a0"/>
    <w:rsid w:val="00B71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67">
    <w:name w:val="xl67"/>
    <w:basedOn w:val="a0"/>
    <w:rsid w:val="00B71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68">
    <w:name w:val="xl68"/>
    <w:basedOn w:val="a0"/>
    <w:rsid w:val="00B710A0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69">
    <w:name w:val="xl69"/>
    <w:basedOn w:val="a0"/>
    <w:rsid w:val="00B710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0">
    <w:name w:val="xl70"/>
    <w:basedOn w:val="a0"/>
    <w:rsid w:val="00B710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1">
    <w:name w:val="xl71"/>
    <w:basedOn w:val="a0"/>
    <w:rsid w:val="00B71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72">
    <w:name w:val="xl72"/>
    <w:basedOn w:val="a0"/>
    <w:rsid w:val="00B71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73">
    <w:name w:val="xl73"/>
    <w:basedOn w:val="a0"/>
    <w:rsid w:val="00B71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74">
    <w:name w:val="xl74"/>
    <w:basedOn w:val="a0"/>
    <w:rsid w:val="00B71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5">
    <w:name w:val="xl75"/>
    <w:basedOn w:val="a0"/>
    <w:rsid w:val="00B71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6">
    <w:name w:val="xl76"/>
    <w:basedOn w:val="a0"/>
    <w:rsid w:val="00B71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7">
    <w:name w:val="xl77"/>
    <w:basedOn w:val="a0"/>
    <w:rsid w:val="00B71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0"/>
    <w:rsid w:val="00B71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0"/>
    <w:rsid w:val="00B710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0"/>
    <w:rsid w:val="00B710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0"/>
    <w:rsid w:val="00B710A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0"/>
    <w:rsid w:val="00B71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rsid w:val="00B71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0"/>
    <w:rsid w:val="00B710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rsid w:val="00B710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0"/>
    <w:rsid w:val="00B71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0"/>
    <w:rsid w:val="00B710A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rsid w:val="00FA09B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font6">
    <w:name w:val="font6"/>
    <w:basedOn w:val="a0"/>
    <w:rsid w:val="00287DF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font7">
    <w:name w:val="font7"/>
    <w:basedOn w:val="a0"/>
    <w:rsid w:val="00287DFD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Cs w:val="24"/>
      <w:lang w:eastAsia="ru-RU"/>
    </w:rPr>
  </w:style>
  <w:style w:type="paragraph" w:customStyle="1" w:styleId="font8">
    <w:name w:val="font8"/>
    <w:basedOn w:val="a0"/>
    <w:rsid w:val="00287DF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xl88">
    <w:name w:val="xl88"/>
    <w:basedOn w:val="a0"/>
    <w:rsid w:val="00287DF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rsid w:val="00287D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0"/>
    <w:rsid w:val="00287D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0"/>
    <w:rsid w:val="00287D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0"/>
    <w:rsid w:val="00287D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0"/>
    <w:rsid w:val="00287D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0"/>
    <w:rsid w:val="00287D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msonormalbullet2gif">
    <w:name w:val="msonormalbullet2.gif"/>
    <w:basedOn w:val="a0"/>
    <w:uiPriority w:val="99"/>
    <w:semiHidden/>
    <w:rsid w:val="00681CC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8">
    <w:name w:val="toa heading"/>
    <w:basedOn w:val="a0"/>
    <w:next w:val="a0"/>
    <w:uiPriority w:val="99"/>
    <w:semiHidden/>
    <w:unhideWhenUsed/>
    <w:locked/>
    <w:rsid w:val="00B9213D"/>
    <w:pPr>
      <w:spacing w:before="120"/>
    </w:pPr>
    <w:rPr>
      <w:rFonts w:ascii="Cambria" w:eastAsia="Times New Roman" w:hAnsi="Cambria"/>
      <w:b/>
      <w:bCs/>
      <w:szCs w:val="24"/>
    </w:rPr>
  </w:style>
  <w:style w:type="paragraph" w:customStyle="1" w:styleId="xl95">
    <w:name w:val="xl95"/>
    <w:basedOn w:val="a0"/>
    <w:rsid w:val="0087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rsid w:val="00873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rsid w:val="0087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3;&#1077;&#1084;&#1099;%2520&#1058;&#1057;%2520&#1096;&#1072;&#1073;&#1083;&#1086;&#1085;&#1099;\&#1096;&#1072;&#1073;&#1083;&#1086;&#1085;&#1099;\&#1064;&#1072;&#1073;&#1083;&#1086;&#1085;%2520&#1055;&#1047;_&#1054;&#1073;&#1086;&#1089;&#1085;&#1086;&#1074;&#1099;&#1074;&#1072;&#1102;&#1097;&#1080;&#1077;%2520&#1084;&#1072;&#1090;&#1077;&#1088;&#1080;&#1072;&#1083;&#1099;%2520&#1082;%2520&#1089;&#1093;&#1077;&#1084;&#1077;%2520&#1090;&#1077;&#1087;&#1083;&#1086;&#1089;&#1085;&#1072;&#107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9102-29AC-4816-84FD-AF1645F9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Шаблон%20ПЗ_Обосновывающие%20материалы%20к%20схеме%20теплоснабжения.dotx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Юхновец</dc:creator>
  <cp:lastModifiedBy>Пользователь Windows</cp:lastModifiedBy>
  <cp:revision>10</cp:revision>
  <cp:lastPrinted>2023-09-06T02:31:00Z</cp:lastPrinted>
  <dcterms:created xsi:type="dcterms:W3CDTF">2023-08-18T01:37:00Z</dcterms:created>
  <dcterms:modified xsi:type="dcterms:W3CDTF">2023-09-08T06:32:00Z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теплоснабжения п. Приморск Балахтинского района на период с 2013 по 2028 годов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1</vt:lpwstr>
  </property>
  <property fmtid="{D5CDD505-2E9C-101B-9397-08002B2CF9AE}" pid="5" name="Наименование тома">
    <vt:lpwstr>Обосновывающие материалы к схеме теплоснабжения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ЕТС-03.ПП13-</vt:lpwstr>
  </property>
  <property fmtid="{D5CDD505-2E9C-101B-9397-08002B2CF9AE}" pid="10" name="Доп. обозначение">
    <vt:lpwstr>01.П.00.00-ОСТ</vt:lpwstr>
  </property>
  <property fmtid="{D5CDD505-2E9C-101B-9397-08002B2CF9AE}" pid="11" name="Дата">
    <vt:lpwstr>05.13</vt:lpwstr>
  </property>
</Properties>
</file>